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C0116" w14:textId="75174120" w:rsidR="00470C5C" w:rsidRDefault="00137ED4" w:rsidP="00AA7471">
      <w:p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noProof/>
          <w:sz w:val="32"/>
          <w:szCs w:val="32"/>
        </w:rPr>
        <w:drawing>
          <wp:inline distT="0" distB="0" distL="0" distR="0" wp14:anchorId="182A5C64" wp14:editId="44B9D3B4">
            <wp:extent cx="6400800" cy="959485"/>
            <wp:effectExtent l="0" t="0" r="0" b="0"/>
            <wp:docPr id="715357340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357340" name="Picture 2" descr="A black background with a black squar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28F92" w14:textId="77777777" w:rsidR="00470C5C" w:rsidRDefault="00470C5C" w:rsidP="00AA7471">
      <w:pPr>
        <w:rPr>
          <w:rFonts w:ascii="Gill Sans MT" w:hAnsi="Gill Sans MT"/>
          <w:sz w:val="32"/>
          <w:szCs w:val="32"/>
        </w:rPr>
      </w:pPr>
    </w:p>
    <w:p w14:paraId="277AAC88" w14:textId="77777777" w:rsidR="00AA7471" w:rsidRPr="00470C5C" w:rsidRDefault="00470C5C" w:rsidP="00AA7471">
      <w:pPr>
        <w:rPr>
          <w:rFonts w:ascii="Gill Sans MT" w:hAnsi="Gill Sans MT"/>
          <w:sz w:val="44"/>
          <w:szCs w:val="44"/>
        </w:rPr>
      </w:pPr>
      <w:r w:rsidRPr="00470C5C">
        <w:rPr>
          <w:rFonts w:ascii="Gill Sans MT" w:hAnsi="Gill Sans MT"/>
          <w:sz w:val="44"/>
          <w:szCs w:val="44"/>
        </w:rPr>
        <w:t xml:space="preserve">Tribal Researchers’ Cancer Control Fellowship Program </w:t>
      </w:r>
    </w:p>
    <w:p w14:paraId="2839A4BD" w14:textId="3F1F9BD0" w:rsidR="00470C5C" w:rsidRPr="003D4871" w:rsidRDefault="004E5E94" w:rsidP="003D4871">
      <w:pPr>
        <w:rPr>
          <w:rFonts w:ascii="Gill Sans MT" w:hAnsi="Gill Sans MT"/>
          <w:color w:val="000000" w:themeColor="text1"/>
          <w:sz w:val="24"/>
        </w:rPr>
      </w:pPr>
      <w:r w:rsidRPr="003D4871">
        <w:rPr>
          <w:rFonts w:ascii="Gill Sans MT" w:hAnsi="Gill Sans MT"/>
          <w:color w:val="000000" w:themeColor="text1"/>
          <w:sz w:val="24"/>
        </w:rPr>
        <w:t>202</w:t>
      </w:r>
      <w:r w:rsidR="00137ED4">
        <w:rPr>
          <w:rFonts w:ascii="Gill Sans MT" w:hAnsi="Gill Sans MT"/>
          <w:color w:val="000000" w:themeColor="text1"/>
          <w:sz w:val="24"/>
        </w:rPr>
        <w:t>5</w:t>
      </w:r>
      <w:r w:rsidRPr="003D4871">
        <w:rPr>
          <w:rFonts w:ascii="Gill Sans MT" w:hAnsi="Gill Sans MT"/>
          <w:color w:val="000000" w:themeColor="text1"/>
          <w:sz w:val="24"/>
        </w:rPr>
        <w:t xml:space="preserve"> Application</w:t>
      </w:r>
    </w:p>
    <w:p w14:paraId="4671BD81" w14:textId="77777777" w:rsidR="00470C5C" w:rsidRPr="002461D6" w:rsidRDefault="00470C5C" w:rsidP="00AA7471">
      <w:pPr>
        <w:rPr>
          <w:rFonts w:ascii="Gill Sans MT" w:hAnsi="Gill Sans MT"/>
          <w:sz w:val="20"/>
          <w:szCs w:val="20"/>
        </w:rPr>
      </w:pPr>
    </w:p>
    <w:tbl>
      <w:tblPr>
        <w:tblW w:w="500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4"/>
        <w:gridCol w:w="17"/>
        <w:gridCol w:w="359"/>
        <w:gridCol w:w="161"/>
        <w:gridCol w:w="346"/>
        <w:gridCol w:w="705"/>
        <w:gridCol w:w="1059"/>
        <w:gridCol w:w="620"/>
        <w:gridCol w:w="251"/>
        <w:gridCol w:w="631"/>
        <w:gridCol w:w="180"/>
        <w:gridCol w:w="540"/>
        <w:gridCol w:w="168"/>
        <w:gridCol w:w="439"/>
        <w:gridCol w:w="529"/>
        <w:gridCol w:w="333"/>
        <w:gridCol w:w="201"/>
        <w:gridCol w:w="320"/>
        <w:gridCol w:w="70"/>
        <w:gridCol w:w="909"/>
        <w:gridCol w:w="1532"/>
        <w:gridCol w:w="6"/>
      </w:tblGrid>
      <w:tr w:rsidR="00A35524" w:rsidRPr="002461D6" w14:paraId="04C2A5C0" w14:textId="77777777" w:rsidTr="00E669A6">
        <w:trPr>
          <w:gridAfter w:val="1"/>
          <w:wAfter w:w="6" w:type="dxa"/>
          <w:trHeight w:hRule="exact" w:val="288"/>
        </w:trPr>
        <w:tc>
          <w:tcPr>
            <w:tcW w:w="10074" w:type="dxa"/>
            <w:gridSpan w:val="21"/>
            <w:shd w:val="clear" w:color="auto" w:fill="D9D9D9" w:themeFill="background1" w:themeFillShade="D9"/>
            <w:vAlign w:val="center"/>
          </w:tcPr>
          <w:p w14:paraId="147FC559" w14:textId="77777777" w:rsidR="00A35524" w:rsidRPr="002461D6" w:rsidRDefault="009C220D" w:rsidP="00AA7471">
            <w:pPr>
              <w:pStyle w:val="Heading1"/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Applicant Information</w:t>
            </w:r>
          </w:p>
        </w:tc>
      </w:tr>
      <w:tr w:rsidR="00785F5C" w:rsidRPr="002461D6" w14:paraId="291D6029" w14:textId="77777777" w:rsidTr="00470C5C">
        <w:trPr>
          <w:gridAfter w:val="1"/>
          <w:wAfter w:w="6" w:type="dxa"/>
          <w:trHeight w:hRule="exact" w:val="627"/>
        </w:trPr>
        <w:tc>
          <w:tcPr>
            <w:tcW w:w="1080" w:type="dxa"/>
            <w:gridSpan w:val="3"/>
            <w:vAlign w:val="center"/>
          </w:tcPr>
          <w:p w14:paraId="3A5D75FD" w14:textId="77777777" w:rsidR="00785F5C" w:rsidRPr="002461D6" w:rsidRDefault="00785F5C" w:rsidP="002A733C">
            <w:p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Last Name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447897752"/>
            <w:placeholder>
              <w:docPart w:val="1E85F908778A42AC8C14F10B35917FC3"/>
            </w:placeholder>
            <w:showingPlcHdr/>
          </w:sdtPr>
          <w:sdtEndPr/>
          <w:sdtContent>
            <w:tc>
              <w:tcPr>
                <w:tcW w:w="3142" w:type="dxa"/>
                <w:gridSpan w:val="6"/>
                <w:vAlign w:val="center"/>
              </w:tcPr>
              <w:p w14:paraId="2E845070" w14:textId="77777777" w:rsidR="00785F5C" w:rsidRPr="002461D6" w:rsidRDefault="009836DE" w:rsidP="00F45189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773749">
                  <w:rPr>
                    <w:rStyle w:val="PlaceholderText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631" w:type="dxa"/>
            <w:vAlign w:val="center"/>
          </w:tcPr>
          <w:p w14:paraId="250EB740" w14:textId="77777777" w:rsidR="00785F5C" w:rsidRPr="002461D6" w:rsidRDefault="00785F5C" w:rsidP="002A733C">
            <w:p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First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149833998"/>
            <w:placeholder>
              <w:docPart w:val="1E85F908778A42AC8C14F10B35917FC3"/>
            </w:placeholder>
            <w:showingPlcHdr/>
          </w:sdtPr>
          <w:sdtEndPr/>
          <w:sdtContent>
            <w:tc>
              <w:tcPr>
                <w:tcW w:w="2189" w:type="dxa"/>
                <w:gridSpan w:val="6"/>
                <w:vAlign w:val="center"/>
              </w:tcPr>
              <w:p w14:paraId="4098CE91" w14:textId="77777777" w:rsidR="00785F5C" w:rsidRPr="002461D6" w:rsidRDefault="009A1B66" w:rsidP="00F45189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591" w:type="dxa"/>
            <w:gridSpan w:val="3"/>
            <w:vAlign w:val="center"/>
          </w:tcPr>
          <w:p w14:paraId="413972FB" w14:textId="77777777" w:rsidR="00785F5C" w:rsidRPr="002461D6" w:rsidRDefault="00785F5C" w:rsidP="002A733C">
            <w:p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Date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1720970200"/>
            <w:placeholder>
              <w:docPart w:val="00BD58EC1BF94CB1B3A46656EA92D377"/>
            </w:placeholder>
            <w:showingPlcHdr/>
          </w:sdtPr>
          <w:sdtEndPr/>
          <w:sdtContent>
            <w:tc>
              <w:tcPr>
                <w:tcW w:w="2441" w:type="dxa"/>
                <w:gridSpan w:val="2"/>
                <w:vAlign w:val="center"/>
              </w:tcPr>
              <w:p w14:paraId="53FCED03" w14:textId="77777777" w:rsidR="00785F5C" w:rsidRPr="002461D6" w:rsidRDefault="00785F5C" w:rsidP="00F45189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C2FEE" w:rsidRPr="002461D6" w14:paraId="736FFA8B" w14:textId="77777777" w:rsidTr="00470C5C">
        <w:trPr>
          <w:gridAfter w:val="1"/>
          <w:wAfter w:w="6" w:type="dxa"/>
          <w:trHeight w:hRule="exact" w:val="609"/>
        </w:trPr>
        <w:tc>
          <w:tcPr>
            <w:tcW w:w="1241" w:type="dxa"/>
            <w:gridSpan w:val="4"/>
            <w:vAlign w:val="center"/>
          </w:tcPr>
          <w:p w14:paraId="66FED717" w14:textId="77777777" w:rsidR="004C2FEE" w:rsidRPr="002461D6" w:rsidRDefault="004C2FEE" w:rsidP="002A733C">
            <w:p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Street Address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1844779462"/>
            <w:placeholder>
              <w:docPart w:val="F8417958B4D14EA7B9606D3E8CF42D49"/>
            </w:placeholder>
            <w:showingPlcHdr/>
          </w:sdtPr>
          <w:sdtEndPr/>
          <w:sdtContent>
            <w:tc>
              <w:tcPr>
                <w:tcW w:w="5801" w:type="dxa"/>
                <w:gridSpan w:val="12"/>
                <w:vAlign w:val="center"/>
              </w:tcPr>
              <w:p w14:paraId="598E7129" w14:textId="77777777" w:rsidR="004C2FEE" w:rsidRPr="002461D6" w:rsidRDefault="00D92D19" w:rsidP="00F45189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500" w:type="dxa"/>
            <w:gridSpan w:val="4"/>
            <w:vAlign w:val="center"/>
          </w:tcPr>
          <w:p w14:paraId="489809A3" w14:textId="77777777" w:rsidR="004C2FEE" w:rsidRPr="002461D6" w:rsidRDefault="004C2FEE" w:rsidP="002A733C">
            <w:p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Apartment/Unit #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1001810597"/>
            <w:placeholder>
              <w:docPart w:val="A1E8245A057348D2A06C4538D33336A5"/>
            </w:placeholder>
            <w:showingPlcHdr/>
          </w:sdtPr>
          <w:sdtEndPr/>
          <w:sdtContent>
            <w:tc>
              <w:tcPr>
                <w:tcW w:w="1532" w:type="dxa"/>
                <w:vAlign w:val="center"/>
              </w:tcPr>
              <w:p w14:paraId="0BB68098" w14:textId="77777777" w:rsidR="004C2FEE" w:rsidRPr="002461D6" w:rsidRDefault="009836DE" w:rsidP="00F45189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773749">
                  <w:rPr>
                    <w:rStyle w:val="PlaceholderText"/>
                    <w:szCs w:val="16"/>
                  </w:rPr>
                  <w:t>Click or tap here to enter text.</w:t>
                </w:r>
              </w:p>
            </w:tc>
          </w:sdtContent>
        </w:sdt>
      </w:tr>
      <w:tr w:rsidR="008D40FF" w:rsidRPr="002461D6" w14:paraId="255D523D" w14:textId="77777777" w:rsidTr="00470C5C">
        <w:trPr>
          <w:gridAfter w:val="1"/>
          <w:wAfter w:w="6" w:type="dxa"/>
          <w:trHeight w:hRule="exact" w:val="537"/>
        </w:trPr>
        <w:tc>
          <w:tcPr>
            <w:tcW w:w="721" w:type="dxa"/>
            <w:gridSpan w:val="2"/>
            <w:vAlign w:val="center"/>
          </w:tcPr>
          <w:p w14:paraId="29EB9099" w14:textId="77777777" w:rsidR="004C2FEE" w:rsidRPr="002461D6" w:rsidRDefault="004C2FEE" w:rsidP="002A733C">
            <w:p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City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561066296"/>
            <w:placeholder>
              <w:docPart w:val="0B23071F9B184850BFADE3AE563041A5"/>
            </w:placeholder>
            <w:showingPlcHdr/>
          </w:sdtPr>
          <w:sdtEndPr/>
          <w:sdtContent>
            <w:tc>
              <w:tcPr>
                <w:tcW w:w="3501" w:type="dxa"/>
                <w:gridSpan w:val="7"/>
                <w:vAlign w:val="center"/>
              </w:tcPr>
              <w:p w14:paraId="4D16F8DA" w14:textId="77777777" w:rsidR="004C2FEE" w:rsidRPr="002461D6" w:rsidRDefault="00D92D19" w:rsidP="00F45189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31" w:type="dxa"/>
            <w:vAlign w:val="center"/>
          </w:tcPr>
          <w:p w14:paraId="055590AD" w14:textId="77777777" w:rsidR="004C2FEE" w:rsidRPr="002461D6" w:rsidRDefault="004C2FEE" w:rsidP="002A733C">
            <w:p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State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1794351774"/>
            <w:placeholder>
              <w:docPart w:val="C7F4E0585CB14F6C92B591822AA863BE"/>
            </w:placeholder>
            <w:showingPlcHdr/>
          </w:sdtPr>
          <w:sdtEndPr/>
          <w:sdtContent>
            <w:tc>
              <w:tcPr>
                <w:tcW w:w="2189" w:type="dxa"/>
                <w:gridSpan w:val="6"/>
                <w:vAlign w:val="center"/>
              </w:tcPr>
              <w:p w14:paraId="3E9BE948" w14:textId="77777777" w:rsidR="004C2FEE" w:rsidRPr="002461D6" w:rsidRDefault="00D92D19" w:rsidP="00F45189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521" w:type="dxa"/>
            <w:gridSpan w:val="2"/>
            <w:vAlign w:val="center"/>
          </w:tcPr>
          <w:p w14:paraId="7E513DFA" w14:textId="77777777" w:rsidR="004C2FEE" w:rsidRPr="002461D6" w:rsidRDefault="004C2FEE" w:rsidP="002A733C">
            <w:p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ZIP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655767196"/>
            <w:placeholder>
              <w:docPart w:val="D0DC4D5454094F4A85CC06F569A1FB05"/>
            </w:placeholder>
            <w:showingPlcHdr/>
          </w:sdtPr>
          <w:sdtEndPr/>
          <w:sdtContent>
            <w:tc>
              <w:tcPr>
                <w:tcW w:w="2511" w:type="dxa"/>
                <w:gridSpan w:val="3"/>
                <w:vAlign w:val="center"/>
              </w:tcPr>
              <w:p w14:paraId="0DC3A353" w14:textId="77777777" w:rsidR="004C2FEE" w:rsidRPr="002461D6" w:rsidRDefault="00D92D19" w:rsidP="00F45189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90A29" w:rsidRPr="002461D6" w14:paraId="5107D289" w14:textId="77777777" w:rsidTr="00470C5C">
        <w:trPr>
          <w:gridAfter w:val="1"/>
          <w:wAfter w:w="6" w:type="dxa"/>
          <w:trHeight w:hRule="exact" w:val="609"/>
        </w:trPr>
        <w:tc>
          <w:tcPr>
            <w:tcW w:w="721" w:type="dxa"/>
            <w:gridSpan w:val="2"/>
            <w:vAlign w:val="center"/>
          </w:tcPr>
          <w:p w14:paraId="0828B2A6" w14:textId="77777777" w:rsidR="00C90A29" w:rsidRPr="002461D6" w:rsidRDefault="00C90A29" w:rsidP="002A733C">
            <w:p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Phone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1514114149"/>
            <w:placeholder>
              <w:docPart w:val="D5A7F71F9B224B0A9EB5D440F053C589"/>
            </w:placeholder>
            <w:showingPlcHdr/>
          </w:sdtPr>
          <w:sdtEndPr/>
          <w:sdtContent>
            <w:tc>
              <w:tcPr>
                <w:tcW w:w="3501" w:type="dxa"/>
                <w:gridSpan w:val="7"/>
                <w:vAlign w:val="center"/>
              </w:tcPr>
              <w:p w14:paraId="1C5A3E88" w14:textId="77777777" w:rsidR="00C90A29" w:rsidRPr="002461D6" w:rsidRDefault="00D92D19" w:rsidP="00F45189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351" w:type="dxa"/>
            <w:gridSpan w:val="3"/>
            <w:vAlign w:val="center"/>
          </w:tcPr>
          <w:p w14:paraId="4D1DB209" w14:textId="77777777" w:rsidR="00C90A29" w:rsidRPr="002461D6" w:rsidRDefault="00C90A29" w:rsidP="002A733C">
            <w:p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E-mail Address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1282541237"/>
            <w:placeholder>
              <w:docPart w:val="7F2AA1626EA14ECD95DF5B196B9E9141"/>
            </w:placeholder>
            <w:showingPlcHdr/>
          </w:sdtPr>
          <w:sdtEndPr/>
          <w:sdtContent>
            <w:tc>
              <w:tcPr>
                <w:tcW w:w="4501" w:type="dxa"/>
                <w:gridSpan w:val="9"/>
                <w:vAlign w:val="center"/>
              </w:tcPr>
              <w:p w14:paraId="0743D9D1" w14:textId="77777777" w:rsidR="00C90A29" w:rsidRPr="002461D6" w:rsidRDefault="00D92D19" w:rsidP="00F45189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B57DD" w:rsidRPr="002461D6" w14:paraId="7C34A439" w14:textId="77777777" w:rsidTr="00E669A6">
        <w:trPr>
          <w:gridAfter w:val="1"/>
          <w:wAfter w:w="6" w:type="dxa"/>
          <w:trHeight w:hRule="exact" w:val="288"/>
        </w:trPr>
        <w:tc>
          <w:tcPr>
            <w:tcW w:w="10074" w:type="dxa"/>
            <w:gridSpan w:val="21"/>
            <w:tcBorders>
              <w:bottom w:val="single" w:sz="4" w:space="0" w:color="BFBFBF" w:themeColor="background1" w:themeShade="BF"/>
            </w:tcBorders>
            <w:vAlign w:val="center"/>
          </w:tcPr>
          <w:p w14:paraId="3424A0AC" w14:textId="77777777" w:rsidR="008B57DD" w:rsidRPr="002461D6" w:rsidRDefault="008B57DD" w:rsidP="002A733C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F2DF4" w:rsidRPr="002461D6" w14:paraId="6104B81E" w14:textId="77777777" w:rsidTr="00E669A6">
        <w:trPr>
          <w:gridAfter w:val="1"/>
          <w:wAfter w:w="6" w:type="dxa"/>
          <w:trHeight w:hRule="exact" w:val="366"/>
        </w:trPr>
        <w:tc>
          <w:tcPr>
            <w:tcW w:w="10074" w:type="dxa"/>
            <w:gridSpan w:val="21"/>
            <w:shd w:val="clear" w:color="auto" w:fill="D9D9D9" w:themeFill="background1" w:themeFillShade="D9"/>
            <w:vAlign w:val="center"/>
          </w:tcPr>
          <w:p w14:paraId="0A8D1253" w14:textId="77777777" w:rsidR="000F2DF4" w:rsidRPr="002461D6" w:rsidRDefault="009C220D" w:rsidP="00AA7471">
            <w:pPr>
              <w:pStyle w:val="Heading1"/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Education</w:t>
            </w:r>
          </w:p>
        </w:tc>
      </w:tr>
      <w:tr w:rsidR="009E629E" w:rsidRPr="002461D6" w14:paraId="73979DCC" w14:textId="77777777" w:rsidTr="002461D6">
        <w:trPr>
          <w:gridAfter w:val="1"/>
          <w:wAfter w:w="6" w:type="dxa"/>
          <w:trHeight w:hRule="exact" w:val="591"/>
        </w:trPr>
        <w:tc>
          <w:tcPr>
            <w:tcW w:w="2292" w:type="dxa"/>
            <w:gridSpan w:val="6"/>
            <w:vAlign w:val="center"/>
          </w:tcPr>
          <w:p w14:paraId="0D18390F" w14:textId="77777777" w:rsidR="009E629E" w:rsidRPr="002461D6" w:rsidRDefault="009E629E" w:rsidP="009126F8">
            <w:p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Undergraduate Institution(s)</w:t>
            </w:r>
          </w:p>
        </w:tc>
        <w:tc>
          <w:tcPr>
            <w:tcW w:w="3888" w:type="dxa"/>
            <w:gridSpan w:val="8"/>
            <w:vAlign w:val="center"/>
          </w:tcPr>
          <w:p w14:paraId="7551A5F9" w14:textId="77777777" w:rsidR="009E629E" w:rsidRPr="002461D6" w:rsidRDefault="009E629E" w:rsidP="009E629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Degree(s)</w:t>
            </w:r>
          </w:p>
        </w:tc>
        <w:tc>
          <w:tcPr>
            <w:tcW w:w="3894" w:type="dxa"/>
            <w:gridSpan w:val="7"/>
            <w:vAlign w:val="center"/>
          </w:tcPr>
          <w:p w14:paraId="58594421" w14:textId="77777777" w:rsidR="009E629E" w:rsidRPr="002461D6" w:rsidRDefault="009E629E" w:rsidP="009E629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Degree Date(s)</w:t>
            </w:r>
          </w:p>
        </w:tc>
      </w:tr>
      <w:tr w:rsidR="009E629E" w:rsidRPr="002461D6" w14:paraId="6FCF4E27" w14:textId="77777777" w:rsidTr="00470C5C">
        <w:trPr>
          <w:gridAfter w:val="1"/>
          <w:wAfter w:w="6" w:type="dxa"/>
          <w:trHeight w:hRule="exact" w:val="591"/>
        </w:trPr>
        <w:sdt>
          <w:sdtPr>
            <w:rPr>
              <w:rFonts w:ascii="Gill Sans MT" w:hAnsi="Gill Sans MT"/>
              <w:sz w:val="20"/>
              <w:szCs w:val="20"/>
            </w:rPr>
            <w:id w:val="2070690957"/>
            <w:placeholder>
              <w:docPart w:val="2108C656D1E548CB8370E1F47CDAE5A9"/>
            </w:placeholder>
            <w:showingPlcHdr/>
          </w:sdtPr>
          <w:sdtEndPr/>
          <w:sdtContent>
            <w:tc>
              <w:tcPr>
                <w:tcW w:w="2292" w:type="dxa"/>
                <w:gridSpan w:val="6"/>
                <w:vAlign w:val="center"/>
              </w:tcPr>
              <w:p w14:paraId="1A8D85F6" w14:textId="77777777" w:rsidR="009E629E" w:rsidRPr="002461D6" w:rsidRDefault="00D92D19" w:rsidP="009126F8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766498701"/>
            <w:placeholder>
              <w:docPart w:val="4D867E5D816E46A288256DA01A93CC27"/>
            </w:placeholder>
            <w:showingPlcHdr/>
          </w:sdtPr>
          <w:sdtEndPr/>
          <w:sdtContent>
            <w:tc>
              <w:tcPr>
                <w:tcW w:w="3888" w:type="dxa"/>
                <w:gridSpan w:val="8"/>
                <w:vAlign w:val="center"/>
              </w:tcPr>
              <w:p w14:paraId="4258E2BE" w14:textId="77777777" w:rsidR="009E629E" w:rsidRPr="002461D6" w:rsidRDefault="00D92D19" w:rsidP="009126F8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-1593781957"/>
            <w:placeholder>
              <w:docPart w:val="62F1BCE36B86421B891C1AA442DE0E69"/>
            </w:placeholder>
            <w:showingPlcHdr/>
          </w:sdtPr>
          <w:sdtEndPr/>
          <w:sdtContent>
            <w:tc>
              <w:tcPr>
                <w:tcW w:w="3894" w:type="dxa"/>
                <w:gridSpan w:val="7"/>
                <w:vAlign w:val="center"/>
              </w:tcPr>
              <w:p w14:paraId="66FF6B96" w14:textId="77777777" w:rsidR="009E629E" w:rsidRPr="002461D6" w:rsidRDefault="00D92D19" w:rsidP="009126F8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629E" w:rsidRPr="002461D6" w14:paraId="18347811" w14:textId="77777777" w:rsidTr="00470C5C">
        <w:trPr>
          <w:gridAfter w:val="1"/>
          <w:wAfter w:w="6" w:type="dxa"/>
          <w:trHeight w:hRule="exact" w:val="609"/>
        </w:trPr>
        <w:sdt>
          <w:sdtPr>
            <w:rPr>
              <w:rFonts w:ascii="Gill Sans MT" w:hAnsi="Gill Sans MT"/>
              <w:sz w:val="20"/>
              <w:szCs w:val="20"/>
            </w:rPr>
            <w:id w:val="843209661"/>
            <w:placeholder>
              <w:docPart w:val="E66C8F6F9D554B428C5D066D29C025FE"/>
            </w:placeholder>
            <w:showingPlcHdr/>
          </w:sdtPr>
          <w:sdtEndPr/>
          <w:sdtContent>
            <w:tc>
              <w:tcPr>
                <w:tcW w:w="2292" w:type="dxa"/>
                <w:gridSpan w:val="6"/>
                <w:vAlign w:val="center"/>
              </w:tcPr>
              <w:p w14:paraId="7EF62740" w14:textId="77777777" w:rsidR="009E629E" w:rsidRPr="002461D6" w:rsidRDefault="00D92D19" w:rsidP="009126F8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-1370378135"/>
            <w:placeholder>
              <w:docPart w:val="64A41CFEDE7E4037A3C2641277BB983C"/>
            </w:placeholder>
            <w:showingPlcHdr/>
          </w:sdtPr>
          <w:sdtEndPr/>
          <w:sdtContent>
            <w:tc>
              <w:tcPr>
                <w:tcW w:w="3888" w:type="dxa"/>
                <w:gridSpan w:val="8"/>
                <w:vAlign w:val="center"/>
              </w:tcPr>
              <w:p w14:paraId="444CB078" w14:textId="77777777" w:rsidR="009E629E" w:rsidRPr="002461D6" w:rsidRDefault="00D92D19" w:rsidP="009126F8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208307187"/>
            <w:placeholder>
              <w:docPart w:val="D0684F9A390C4772BA2E2B4819868887"/>
            </w:placeholder>
            <w:showingPlcHdr/>
          </w:sdtPr>
          <w:sdtEndPr/>
          <w:sdtContent>
            <w:tc>
              <w:tcPr>
                <w:tcW w:w="3894" w:type="dxa"/>
                <w:gridSpan w:val="7"/>
                <w:vAlign w:val="center"/>
              </w:tcPr>
              <w:p w14:paraId="4D1ACCED" w14:textId="77777777" w:rsidR="009E629E" w:rsidRPr="002461D6" w:rsidRDefault="00D92D19" w:rsidP="009126F8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629E" w:rsidRPr="002461D6" w14:paraId="1086637D" w14:textId="77777777" w:rsidTr="00E669A6">
        <w:trPr>
          <w:gridAfter w:val="1"/>
          <w:wAfter w:w="6" w:type="dxa"/>
          <w:trHeight w:hRule="exact" w:val="403"/>
        </w:trPr>
        <w:tc>
          <w:tcPr>
            <w:tcW w:w="2292" w:type="dxa"/>
            <w:gridSpan w:val="6"/>
            <w:vAlign w:val="center"/>
          </w:tcPr>
          <w:p w14:paraId="2FEEE118" w14:textId="77777777" w:rsidR="009E629E" w:rsidRPr="002461D6" w:rsidRDefault="009E629E" w:rsidP="009126F8">
            <w:p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Graduate Institution(s)</w:t>
            </w:r>
          </w:p>
        </w:tc>
        <w:tc>
          <w:tcPr>
            <w:tcW w:w="3888" w:type="dxa"/>
            <w:gridSpan w:val="8"/>
            <w:vAlign w:val="center"/>
          </w:tcPr>
          <w:p w14:paraId="7A3E230B" w14:textId="77777777" w:rsidR="009E629E" w:rsidRPr="002461D6" w:rsidRDefault="009E629E" w:rsidP="009126F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894" w:type="dxa"/>
            <w:gridSpan w:val="7"/>
            <w:vAlign w:val="center"/>
          </w:tcPr>
          <w:p w14:paraId="3CD34838" w14:textId="77777777" w:rsidR="009E629E" w:rsidRPr="002461D6" w:rsidRDefault="009E629E" w:rsidP="009126F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E629E" w:rsidRPr="002461D6" w14:paraId="07EC5ACA" w14:textId="77777777" w:rsidTr="00470C5C">
        <w:trPr>
          <w:gridAfter w:val="1"/>
          <w:wAfter w:w="6" w:type="dxa"/>
          <w:trHeight w:hRule="exact" w:val="564"/>
        </w:trPr>
        <w:sdt>
          <w:sdtPr>
            <w:rPr>
              <w:rFonts w:ascii="Gill Sans MT" w:hAnsi="Gill Sans MT"/>
              <w:sz w:val="20"/>
              <w:szCs w:val="20"/>
            </w:rPr>
            <w:id w:val="1679541524"/>
            <w:placeholder>
              <w:docPart w:val="0C737B28BA0F463CB551CA7665A42387"/>
            </w:placeholder>
            <w:showingPlcHdr/>
          </w:sdtPr>
          <w:sdtEndPr/>
          <w:sdtContent>
            <w:tc>
              <w:tcPr>
                <w:tcW w:w="2292" w:type="dxa"/>
                <w:gridSpan w:val="6"/>
                <w:vAlign w:val="center"/>
              </w:tcPr>
              <w:p w14:paraId="0EA36F68" w14:textId="77777777" w:rsidR="009E629E" w:rsidRPr="002461D6" w:rsidRDefault="00D92D19" w:rsidP="009126F8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131758875"/>
            <w:placeholder>
              <w:docPart w:val="3032C9BC91104CE8984B8016DD4CDA87"/>
            </w:placeholder>
            <w:showingPlcHdr/>
          </w:sdtPr>
          <w:sdtEndPr/>
          <w:sdtContent>
            <w:tc>
              <w:tcPr>
                <w:tcW w:w="3888" w:type="dxa"/>
                <w:gridSpan w:val="8"/>
                <w:vAlign w:val="center"/>
              </w:tcPr>
              <w:p w14:paraId="2EF596B7" w14:textId="77777777" w:rsidR="009E629E" w:rsidRPr="002461D6" w:rsidRDefault="00D92D19" w:rsidP="009126F8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212779325"/>
            <w:placeholder>
              <w:docPart w:val="F8337EAA6CAA40148CE05CF08C8E7F5B"/>
            </w:placeholder>
            <w:showingPlcHdr/>
          </w:sdtPr>
          <w:sdtEndPr/>
          <w:sdtContent>
            <w:tc>
              <w:tcPr>
                <w:tcW w:w="3894" w:type="dxa"/>
                <w:gridSpan w:val="7"/>
                <w:vAlign w:val="center"/>
              </w:tcPr>
              <w:p w14:paraId="1EA3AB39" w14:textId="77777777" w:rsidR="009E629E" w:rsidRPr="002461D6" w:rsidRDefault="00D92D19" w:rsidP="009126F8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629E" w:rsidRPr="002461D6" w14:paraId="030F5F44" w14:textId="77777777" w:rsidTr="00470C5C">
        <w:trPr>
          <w:gridAfter w:val="1"/>
          <w:wAfter w:w="6" w:type="dxa"/>
          <w:trHeight w:hRule="exact" w:val="519"/>
        </w:trPr>
        <w:sdt>
          <w:sdtPr>
            <w:rPr>
              <w:rFonts w:ascii="Gill Sans MT" w:hAnsi="Gill Sans MT"/>
              <w:sz w:val="20"/>
              <w:szCs w:val="20"/>
            </w:rPr>
            <w:id w:val="-1574200618"/>
            <w:placeholder>
              <w:docPart w:val="9EB8A561F5294EC5A381520E881883F4"/>
            </w:placeholder>
            <w:showingPlcHdr/>
          </w:sdtPr>
          <w:sdtEndPr/>
          <w:sdtContent>
            <w:tc>
              <w:tcPr>
                <w:tcW w:w="2292" w:type="dxa"/>
                <w:gridSpan w:val="6"/>
                <w:vAlign w:val="center"/>
              </w:tcPr>
              <w:p w14:paraId="1163A9E3" w14:textId="77777777" w:rsidR="009E629E" w:rsidRPr="002461D6" w:rsidRDefault="00D92D19" w:rsidP="009126F8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1944268602"/>
            <w:placeholder>
              <w:docPart w:val="6FFF8BB55A304BBBABBA8B2E88C87127"/>
            </w:placeholder>
            <w:showingPlcHdr/>
          </w:sdtPr>
          <w:sdtEndPr/>
          <w:sdtContent>
            <w:tc>
              <w:tcPr>
                <w:tcW w:w="3888" w:type="dxa"/>
                <w:gridSpan w:val="8"/>
                <w:vAlign w:val="center"/>
              </w:tcPr>
              <w:p w14:paraId="37792D47" w14:textId="77777777" w:rsidR="009E629E" w:rsidRPr="002461D6" w:rsidRDefault="00D92D19" w:rsidP="009126F8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453760208"/>
            <w:placeholder>
              <w:docPart w:val="92811DBDF10D412EB1533D17EC3BCD99"/>
            </w:placeholder>
            <w:showingPlcHdr/>
          </w:sdtPr>
          <w:sdtEndPr/>
          <w:sdtContent>
            <w:tc>
              <w:tcPr>
                <w:tcW w:w="3894" w:type="dxa"/>
                <w:gridSpan w:val="7"/>
                <w:vAlign w:val="center"/>
              </w:tcPr>
              <w:p w14:paraId="3ECABF08" w14:textId="77777777" w:rsidR="009E629E" w:rsidRPr="002461D6" w:rsidRDefault="00D92D19" w:rsidP="009126F8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A3211" w:rsidRPr="002461D6" w14:paraId="667DC5D2" w14:textId="77777777" w:rsidTr="00470C5C">
        <w:trPr>
          <w:gridAfter w:val="1"/>
          <w:wAfter w:w="6" w:type="dxa"/>
          <w:trHeight w:hRule="exact" w:val="627"/>
        </w:trPr>
        <w:sdt>
          <w:sdtPr>
            <w:rPr>
              <w:rFonts w:ascii="Gill Sans MT" w:hAnsi="Gill Sans MT"/>
              <w:sz w:val="20"/>
              <w:szCs w:val="20"/>
            </w:rPr>
            <w:id w:val="-2043359260"/>
            <w:placeholder>
              <w:docPart w:val="42B14266C9804C8D81B7727AABC7B379"/>
            </w:placeholder>
            <w:showingPlcHdr/>
          </w:sdtPr>
          <w:sdtEndPr/>
          <w:sdtContent>
            <w:tc>
              <w:tcPr>
                <w:tcW w:w="2292" w:type="dxa"/>
                <w:gridSpan w:val="6"/>
                <w:vAlign w:val="center"/>
              </w:tcPr>
              <w:p w14:paraId="7FC66082" w14:textId="77777777" w:rsidR="006A3211" w:rsidRPr="002461D6" w:rsidRDefault="00D92D19" w:rsidP="009126F8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-877014995"/>
            <w:placeholder>
              <w:docPart w:val="8760F9E8E2724E2D98FFFE5C99CF2B38"/>
            </w:placeholder>
            <w:showingPlcHdr/>
          </w:sdtPr>
          <w:sdtEndPr/>
          <w:sdtContent>
            <w:tc>
              <w:tcPr>
                <w:tcW w:w="3888" w:type="dxa"/>
                <w:gridSpan w:val="8"/>
                <w:vAlign w:val="center"/>
              </w:tcPr>
              <w:p w14:paraId="78714CE4" w14:textId="77777777" w:rsidR="006A3211" w:rsidRPr="002461D6" w:rsidRDefault="00D92D19" w:rsidP="009126F8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ill Sans MT" w:hAnsi="Gill Sans MT"/>
              <w:sz w:val="20"/>
              <w:szCs w:val="20"/>
            </w:rPr>
            <w:id w:val="-1390109918"/>
            <w:placeholder>
              <w:docPart w:val="3CFD3FB22CEC4690B121662AC0CF5F56"/>
            </w:placeholder>
            <w:showingPlcHdr/>
          </w:sdtPr>
          <w:sdtEndPr/>
          <w:sdtContent>
            <w:tc>
              <w:tcPr>
                <w:tcW w:w="3894" w:type="dxa"/>
                <w:gridSpan w:val="7"/>
                <w:vAlign w:val="center"/>
              </w:tcPr>
              <w:p w14:paraId="2D9FCCBA" w14:textId="77777777" w:rsidR="006A3211" w:rsidRPr="002461D6" w:rsidRDefault="00D92D19" w:rsidP="009126F8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A2510" w:rsidRPr="002461D6" w14:paraId="6250980E" w14:textId="77777777" w:rsidTr="00E669A6">
        <w:trPr>
          <w:gridAfter w:val="1"/>
          <w:wAfter w:w="6" w:type="dxa"/>
          <w:trHeight w:hRule="exact" w:val="331"/>
        </w:trPr>
        <w:tc>
          <w:tcPr>
            <w:tcW w:w="10074" w:type="dxa"/>
            <w:gridSpan w:val="21"/>
            <w:tcBorders>
              <w:bottom w:val="single" w:sz="4" w:space="0" w:color="BFBFBF" w:themeColor="background1" w:themeShade="BF"/>
            </w:tcBorders>
            <w:vAlign w:val="center"/>
          </w:tcPr>
          <w:p w14:paraId="021B09B8" w14:textId="77777777" w:rsidR="002A2510" w:rsidRPr="002461D6" w:rsidRDefault="002A2510" w:rsidP="00195009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F2DF4" w:rsidRPr="002461D6" w14:paraId="44DDE2AC" w14:textId="77777777" w:rsidTr="00E669A6">
        <w:trPr>
          <w:gridAfter w:val="1"/>
          <w:wAfter w:w="6" w:type="dxa"/>
          <w:trHeight w:hRule="exact" w:val="288"/>
        </w:trPr>
        <w:tc>
          <w:tcPr>
            <w:tcW w:w="10074" w:type="dxa"/>
            <w:gridSpan w:val="21"/>
            <w:shd w:val="clear" w:color="auto" w:fill="D9D9D9" w:themeFill="background1" w:themeFillShade="D9"/>
            <w:vAlign w:val="center"/>
          </w:tcPr>
          <w:p w14:paraId="48E6447A" w14:textId="77777777" w:rsidR="000F2DF4" w:rsidRPr="002461D6" w:rsidRDefault="002E0D66" w:rsidP="00AA7471">
            <w:pPr>
              <w:pStyle w:val="Heading1"/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 xml:space="preserve">Tribal </w:t>
            </w:r>
            <w:r w:rsidR="00EE0740">
              <w:rPr>
                <w:rFonts w:ascii="Gill Sans MT" w:hAnsi="Gill Sans MT"/>
                <w:sz w:val="20"/>
                <w:szCs w:val="20"/>
              </w:rPr>
              <w:t xml:space="preserve">Affiliation </w:t>
            </w:r>
          </w:p>
        </w:tc>
      </w:tr>
      <w:tr w:rsidR="00283F0A" w:rsidRPr="002461D6" w14:paraId="34A40BCF" w14:textId="77777777" w:rsidTr="00E669A6">
        <w:trPr>
          <w:gridAfter w:val="1"/>
          <w:wAfter w:w="6" w:type="dxa"/>
          <w:trHeight w:hRule="exact" w:val="403"/>
        </w:trPr>
        <w:sdt>
          <w:sdtPr>
            <w:rPr>
              <w:rFonts w:ascii="Gill Sans MT" w:hAnsi="Gill Sans MT"/>
              <w:sz w:val="20"/>
              <w:szCs w:val="20"/>
            </w:rPr>
            <w:id w:val="867564005"/>
            <w:placeholder>
              <w:docPart w:val="CF00963ED73F40BEBEB8C9A3F407890D"/>
            </w:placeholder>
            <w:showingPlcHdr/>
          </w:sdtPr>
          <w:sdtEndPr/>
          <w:sdtContent>
            <w:tc>
              <w:tcPr>
                <w:tcW w:w="10074" w:type="dxa"/>
                <w:gridSpan w:val="21"/>
                <w:vAlign w:val="center"/>
              </w:tcPr>
              <w:p w14:paraId="0F4DBEF9" w14:textId="77777777" w:rsidR="00283F0A" w:rsidRPr="002461D6" w:rsidRDefault="00D92D19" w:rsidP="007229D0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83F0A" w:rsidRPr="002461D6" w14:paraId="1F2723CC" w14:textId="77777777" w:rsidTr="00E669A6">
        <w:trPr>
          <w:gridAfter w:val="1"/>
          <w:wAfter w:w="6" w:type="dxa"/>
          <w:trHeight w:hRule="exact" w:val="403"/>
        </w:trPr>
        <w:tc>
          <w:tcPr>
            <w:tcW w:w="10074" w:type="dxa"/>
            <w:gridSpan w:val="21"/>
            <w:vAlign w:val="center"/>
          </w:tcPr>
          <w:p w14:paraId="1465C444" w14:textId="77777777" w:rsidR="00283F0A" w:rsidRPr="002461D6" w:rsidRDefault="00283F0A" w:rsidP="007229D0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A5640" w:rsidRPr="002461D6" w14:paraId="5D549C0B" w14:textId="77777777" w:rsidTr="00E669A6">
        <w:trPr>
          <w:gridAfter w:val="1"/>
          <w:wAfter w:w="6" w:type="dxa"/>
          <w:trHeight w:hRule="exact" w:val="403"/>
        </w:trPr>
        <w:tc>
          <w:tcPr>
            <w:tcW w:w="10074" w:type="dxa"/>
            <w:gridSpan w:val="21"/>
            <w:shd w:val="clear" w:color="auto" w:fill="D9D9D9" w:themeFill="background1" w:themeFillShade="D9"/>
            <w:vAlign w:val="center"/>
          </w:tcPr>
          <w:p w14:paraId="3B94FA56" w14:textId="77777777" w:rsidR="005A5640" w:rsidRPr="002461D6" w:rsidRDefault="005A5640" w:rsidP="00467065">
            <w:pPr>
              <w:pStyle w:val="Heading1"/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Previous Professional Position(s)</w:t>
            </w:r>
          </w:p>
        </w:tc>
      </w:tr>
      <w:tr w:rsidR="005A5640" w:rsidRPr="002461D6" w14:paraId="3A1BF473" w14:textId="77777777" w:rsidTr="00E669A6">
        <w:trPr>
          <w:gridAfter w:val="1"/>
          <w:wAfter w:w="6" w:type="dxa"/>
          <w:trHeight w:hRule="exact" w:val="403"/>
        </w:trPr>
        <w:tc>
          <w:tcPr>
            <w:tcW w:w="10074" w:type="dxa"/>
            <w:gridSpan w:val="21"/>
            <w:vAlign w:val="center"/>
          </w:tcPr>
          <w:p w14:paraId="11F333EE" w14:textId="77777777" w:rsidR="005A5640" w:rsidRPr="002461D6" w:rsidRDefault="005A5640" w:rsidP="00443E75">
            <w:p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1.</w:t>
            </w:r>
            <w:r w:rsidR="00D3257A" w:rsidRPr="002461D6">
              <w:rPr>
                <w:rFonts w:ascii="Gill Sans MT" w:hAnsi="Gill Sans MT"/>
                <w:sz w:val="20"/>
                <w:szCs w:val="20"/>
              </w:rPr>
              <w:t xml:space="preserve">  </w:t>
            </w:r>
            <w:sdt>
              <w:sdtPr>
                <w:rPr>
                  <w:rFonts w:ascii="Gill Sans MT" w:hAnsi="Gill Sans MT"/>
                  <w:sz w:val="20"/>
                  <w:szCs w:val="20"/>
                </w:rPr>
                <w:id w:val="898566647"/>
                <w:placeholder>
                  <w:docPart w:val="76D9CE72A40144448D94BB4297F22051"/>
                </w:placeholder>
                <w:showingPlcHdr/>
              </w:sdtPr>
              <w:sdtEndPr/>
              <w:sdtContent>
                <w:r w:rsidR="00D92D19"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A5640" w:rsidRPr="002461D6" w14:paraId="37C01CAE" w14:textId="77777777" w:rsidTr="00E669A6">
        <w:trPr>
          <w:gridAfter w:val="1"/>
          <w:wAfter w:w="6" w:type="dxa"/>
          <w:trHeight w:hRule="exact" w:val="403"/>
        </w:trPr>
        <w:tc>
          <w:tcPr>
            <w:tcW w:w="10074" w:type="dxa"/>
            <w:gridSpan w:val="21"/>
            <w:vAlign w:val="center"/>
          </w:tcPr>
          <w:p w14:paraId="5D7DA216" w14:textId="77777777" w:rsidR="005A5640" w:rsidRPr="002461D6" w:rsidRDefault="005A5640" w:rsidP="00443E75">
            <w:p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2.</w:t>
            </w:r>
            <w:r w:rsidR="00D3257A" w:rsidRPr="002461D6">
              <w:rPr>
                <w:rFonts w:ascii="Gill Sans MT" w:hAnsi="Gill Sans MT"/>
                <w:sz w:val="20"/>
                <w:szCs w:val="20"/>
              </w:rPr>
              <w:t xml:space="preserve">  </w:t>
            </w:r>
            <w:sdt>
              <w:sdtPr>
                <w:rPr>
                  <w:rFonts w:ascii="Gill Sans MT" w:hAnsi="Gill Sans MT"/>
                  <w:sz w:val="20"/>
                  <w:szCs w:val="20"/>
                </w:rPr>
                <w:id w:val="-1822027248"/>
                <w:placeholder>
                  <w:docPart w:val="19EFE208FAB4497BB04415E153F1AFE2"/>
                </w:placeholder>
                <w:showingPlcHdr/>
              </w:sdtPr>
              <w:sdtEndPr/>
              <w:sdtContent>
                <w:r w:rsidR="00D92D19"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A5640" w:rsidRPr="002461D6" w14:paraId="3C44EC05" w14:textId="77777777" w:rsidTr="00E669A6">
        <w:trPr>
          <w:gridAfter w:val="1"/>
          <w:wAfter w:w="6" w:type="dxa"/>
          <w:trHeight w:hRule="exact" w:val="403"/>
        </w:trPr>
        <w:tc>
          <w:tcPr>
            <w:tcW w:w="10074" w:type="dxa"/>
            <w:gridSpan w:val="21"/>
            <w:vAlign w:val="center"/>
          </w:tcPr>
          <w:p w14:paraId="60190E42" w14:textId="77777777" w:rsidR="005A5640" w:rsidRPr="002461D6" w:rsidRDefault="005A5640" w:rsidP="00443E75">
            <w:p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3.</w:t>
            </w:r>
            <w:r w:rsidR="00D3257A" w:rsidRPr="002461D6">
              <w:rPr>
                <w:rFonts w:ascii="Gill Sans MT" w:hAnsi="Gill Sans MT"/>
                <w:sz w:val="20"/>
                <w:szCs w:val="20"/>
              </w:rPr>
              <w:t xml:space="preserve">  </w:t>
            </w:r>
            <w:sdt>
              <w:sdtPr>
                <w:rPr>
                  <w:rFonts w:ascii="Gill Sans MT" w:hAnsi="Gill Sans MT"/>
                  <w:sz w:val="20"/>
                  <w:szCs w:val="20"/>
                </w:rPr>
                <w:id w:val="1044723539"/>
                <w:placeholder>
                  <w:docPart w:val="FA70201F90314DBCB0DFF97640F87F4C"/>
                </w:placeholder>
                <w:showingPlcHdr/>
              </w:sdtPr>
              <w:sdtEndPr/>
              <w:sdtContent>
                <w:r w:rsidR="00D92D19"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A5640" w:rsidRPr="002461D6" w14:paraId="3906C3A8" w14:textId="77777777" w:rsidTr="00E669A6">
        <w:trPr>
          <w:gridAfter w:val="1"/>
          <w:wAfter w:w="6" w:type="dxa"/>
          <w:trHeight w:hRule="exact" w:val="403"/>
        </w:trPr>
        <w:tc>
          <w:tcPr>
            <w:tcW w:w="10074" w:type="dxa"/>
            <w:gridSpan w:val="21"/>
            <w:shd w:val="clear" w:color="auto" w:fill="D9D9D9" w:themeFill="background1" w:themeFillShade="D9"/>
            <w:vAlign w:val="center"/>
          </w:tcPr>
          <w:p w14:paraId="3B1F40D3" w14:textId="77777777" w:rsidR="005A5640" w:rsidRPr="002461D6" w:rsidRDefault="005A5640" w:rsidP="00467065">
            <w:pPr>
              <w:pStyle w:val="Heading1"/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lastRenderedPageBreak/>
              <w:t>Current Professional PositioN</w:t>
            </w:r>
          </w:p>
        </w:tc>
      </w:tr>
      <w:tr w:rsidR="005A5640" w:rsidRPr="002461D6" w14:paraId="16B5F447" w14:textId="77777777" w:rsidTr="00E669A6">
        <w:trPr>
          <w:gridAfter w:val="1"/>
          <w:wAfter w:w="6" w:type="dxa"/>
          <w:trHeight w:hRule="exact" w:val="403"/>
        </w:trPr>
        <w:tc>
          <w:tcPr>
            <w:tcW w:w="1587" w:type="dxa"/>
            <w:gridSpan w:val="5"/>
            <w:vAlign w:val="center"/>
          </w:tcPr>
          <w:p w14:paraId="538CD82D" w14:textId="77777777" w:rsidR="005A5640" w:rsidRPr="002461D6" w:rsidRDefault="005A5640" w:rsidP="00467065">
            <w:p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Title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1417004323"/>
            <w:placeholder>
              <w:docPart w:val="7401497EFF264B53A577C4FD88F4059A"/>
            </w:placeholder>
            <w:showingPlcHdr/>
          </w:sdtPr>
          <w:sdtEndPr/>
          <w:sdtContent>
            <w:tc>
              <w:tcPr>
                <w:tcW w:w="8487" w:type="dxa"/>
                <w:gridSpan w:val="16"/>
                <w:vAlign w:val="center"/>
              </w:tcPr>
              <w:p w14:paraId="5D4E0F83" w14:textId="77777777" w:rsidR="005A5640" w:rsidRPr="002461D6" w:rsidRDefault="00D92D19" w:rsidP="00467065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A5640" w:rsidRPr="002461D6" w14:paraId="17EB4391" w14:textId="77777777" w:rsidTr="00E669A6">
        <w:trPr>
          <w:gridAfter w:val="1"/>
          <w:wAfter w:w="6" w:type="dxa"/>
          <w:trHeight w:hRule="exact" w:val="403"/>
        </w:trPr>
        <w:tc>
          <w:tcPr>
            <w:tcW w:w="1587" w:type="dxa"/>
            <w:gridSpan w:val="5"/>
            <w:vAlign w:val="center"/>
          </w:tcPr>
          <w:p w14:paraId="5D68F98B" w14:textId="77777777" w:rsidR="005A5640" w:rsidRPr="002461D6" w:rsidRDefault="005A5640" w:rsidP="00467065">
            <w:p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Organization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1980455015"/>
            <w:placeholder>
              <w:docPart w:val="B1ED16FF771B4AEA8D40524049B98A4C"/>
            </w:placeholder>
            <w:showingPlcHdr/>
          </w:sdtPr>
          <w:sdtEndPr/>
          <w:sdtContent>
            <w:tc>
              <w:tcPr>
                <w:tcW w:w="8487" w:type="dxa"/>
                <w:gridSpan w:val="16"/>
                <w:vAlign w:val="center"/>
              </w:tcPr>
              <w:p w14:paraId="1F3A3AB7" w14:textId="77777777" w:rsidR="005A5640" w:rsidRPr="002461D6" w:rsidRDefault="00D92D19" w:rsidP="00467065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A5640" w:rsidRPr="002461D6" w14:paraId="3CC93D09" w14:textId="77777777" w:rsidTr="00E669A6">
        <w:trPr>
          <w:gridAfter w:val="1"/>
          <w:wAfter w:w="6" w:type="dxa"/>
          <w:trHeight w:hRule="exact" w:val="403"/>
        </w:trPr>
        <w:tc>
          <w:tcPr>
            <w:tcW w:w="1587" w:type="dxa"/>
            <w:gridSpan w:val="5"/>
            <w:vAlign w:val="center"/>
          </w:tcPr>
          <w:p w14:paraId="378BD749" w14:textId="77777777" w:rsidR="005A5640" w:rsidRPr="002461D6" w:rsidRDefault="0045130E" w:rsidP="00467065">
            <w:p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 xml:space="preserve">Street </w:t>
            </w:r>
            <w:r w:rsidR="005A5640" w:rsidRPr="002461D6">
              <w:rPr>
                <w:rFonts w:ascii="Gill Sans MT" w:hAnsi="Gill Sans MT"/>
                <w:sz w:val="20"/>
                <w:szCs w:val="20"/>
              </w:rPr>
              <w:t>Address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161313968"/>
            <w:placeholder>
              <w:docPart w:val="601248C449D641B1947010CDC738E72C"/>
            </w:placeholder>
            <w:showingPlcHdr/>
          </w:sdtPr>
          <w:sdtEndPr/>
          <w:sdtContent>
            <w:tc>
              <w:tcPr>
                <w:tcW w:w="8487" w:type="dxa"/>
                <w:gridSpan w:val="16"/>
                <w:vAlign w:val="center"/>
              </w:tcPr>
              <w:p w14:paraId="0ACEDB8C" w14:textId="77777777" w:rsidR="005A5640" w:rsidRPr="002461D6" w:rsidRDefault="00D92D19" w:rsidP="00467065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A5640" w:rsidRPr="002461D6" w14:paraId="35210BC5" w14:textId="77777777" w:rsidTr="00470C5C">
        <w:trPr>
          <w:gridAfter w:val="1"/>
          <w:wAfter w:w="6" w:type="dxa"/>
          <w:trHeight w:hRule="exact" w:val="519"/>
        </w:trPr>
        <w:tc>
          <w:tcPr>
            <w:tcW w:w="704" w:type="dxa"/>
            <w:vAlign w:val="center"/>
          </w:tcPr>
          <w:p w14:paraId="0F375E6F" w14:textId="77777777" w:rsidR="005A5640" w:rsidRPr="002461D6" w:rsidRDefault="005A5640" w:rsidP="00467065">
            <w:p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City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364060925"/>
            <w:placeholder>
              <w:docPart w:val="D65CDD4F89284AF9B9EC32CB9E890F56"/>
            </w:placeholder>
            <w:showingPlcHdr/>
          </w:sdtPr>
          <w:sdtEndPr/>
          <w:sdtContent>
            <w:tc>
              <w:tcPr>
                <w:tcW w:w="2647" w:type="dxa"/>
                <w:gridSpan w:val="6"/>
                <w:vAlign w:val="center"/>
              </w:tcPr>
              <w:p w14:paraId="5A2E8BD5" w14:textId="77777777" w:rsidR="005A5640" w:rsidRPr="002461D6" w:rsidRDefault="00D92D19" w:rsidP="00467065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20" w:type="dxa"/>
            <w:vAlign w:val="center"/>
          </w:tcPr>
          <w:p w14:paraId="46B75D78" w14:textId="77777777" w:rsidR="005A5640" w:rsidRPr="002461D6" w:rsidRDefault="005A5640" w:rsidP="00467065">
            <w:p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State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347413462"/>
            <w:placeholder>
              <w:docPart w:val="5B8538B76D364C138015E918E9DC7AB6"/>
            </w:placeholder>
            <w:showingPlcHdr/>
          </w:sdtPr>
          <w:sdtEndPr/>
          <w:sdtContent>
            <w:tc>
              <w:tcPr>
                <w:tcW w:w="2738" w:type="dxa"/>
                <w:gridSpan w:val="7"/>
                <w:vAlign w:val="center"/>
              </w:tcPr>
              <w:p w14:paraId="03899E70" w14:textId="77777777" w:rsidR="005A5640" w:rsidRPr="002461D6" w:rsidRDefault="00D92D19" w:rsidP="00467065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534" w:type="dxa"/>
            <w:gridSpan w:val="2"/>
            <w:vAlign w:val="center"/>
          </w:tcPr>
          <w:p w14:paraId="518FD9FF" w14:textId="77777777" w:rsidR="005A5640" w:rsidRPr="002461D6" w:rsidRDefault="0045130E" w:rsidP="00467065">
            <w:p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ZIP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1771228833"/>
            <w:placeholder>
              <w:docPart w:val="C2FBFB444F14486D839C55FDAC0E86D5"/>
            </w:placeholder>
            <w:showingPlcHdr/>
          </w:sdtPr>
          <w:sdtEndPr/>
          <w:sdtContent>
            <w:tc>
              <w:tcPr>
                <w:tcW w:w="2831" w:type="dxa"/>
                <w:gridSpan w:val="4"/>
                <w:vAlign w:val="center"/>
              </w:tcPr>
              <w:p w14:paraId="16AAE507" w14:textId="77777777" w:rsidR="005A5640" w:rsidRPr="002461D6" w:rsidRDefault="00D92D19" w:rsidP="00467065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A5640" w:rsidRPr="002461D6" w14:paraId="4ADC103C" w14:textId="77777777" w:rsidTr="00E669A6">
        <w:trPr>
          <w:gridAfter w:val="1"/>
          <w:wAfter w:w="6" w:type="dxa"/>
          <w:trHeight w:hRule="exact" w:val="403"/>
        </w:trPr>
        <w:tc>
          <w:tcPr>
            <w:tcW w:w="704" w:type="dxa"/>
            <w:vAlign w:val="center"/>
          </w:tcPr>
          <w:p w14:paraId="4FCD5051" w14:textId="77777777" w:rsidR="005A5640" w:rsidRPr="002461D6" w:rsidRDefault="005A5640" w:rsidP="00467065">
            <w:p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Phone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1382703638"/>
            <w:placeholder>
              <w:docPart w:val="74589DB6D5F1410F8379A41CFD4485C3"/>
            </w:placeholder>
            <w:showingPlcHdr/>
          </w:sdtPr>
          <w:sdtEndPr/>
          <w:sdtContent>
            <w:tc>
              <w:tcPr>
                <w:tcW w:w="4329" w:type="dxa"/>
                <w:gridSpan w:val="10"/>
                <w:vAlign w:val="center"/>
              </w:tcPr>
              <w:p w14:paraId="128F25C5" w14:textId="77777777" w:rsidR="005A5640" w:rsidRPr="002461D6" w:rsidRDefault="00D92D19" w:rsidP="00467065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708" w:type="dxa"/>
            <w:gridSpan w:val="2"/>
            <w:vAlign w:val="center"/>
          </w:tcPr>
          <w:p w14:paraId="18A8B117" w14:textId="77777777" w:rsidR="005A5640" w:rsidRPr="002461D6" w:rsidRDefault="005A5640" w:rsidP="00467065">
            <w:p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E-mail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801608538"/>
            <w:placeholder>
              <w:docPart w:val="C4C0B36572A14F3EAA5BF3520864D6CF"/>
            </w:placeholder>
            <w:showingPlcHdr/>
          </w:sdtPr>
          <w:sdtEndPr/>
          <w:sdtContent>
            <w:tc>
              <w:tcPr>
                <w:tcW w:w="4333" w:type="dxa"/>
                <w:gridSpan w:val="8"/>
                <w:vAlign w:val="center"/>
              </w:tcPr>
              <w:p w14:paraId="1A9E6D84" w14:textId="77777777" w:rsidR="005A5640" w:rsidRPr="002461D6" w:rsidRDefault="00D92D19" w:rsidP="00467065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D2539" w:rsidRPr="002461D6" w14:paraId="5C60A35D" w14:textId="77777777" w:rsidTr="00470C5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8"/>
          <w:jc w:val="center"/>
        </w:trPr>
        <w:tc>
          <w:tcPr>
            <w:tcW w:w="10080" w:type="dxa"/>
            <w:gridSpan w:val="22"/>
            <w:shd w:val="clear" w:color="auto" w:fill="D9D9D9" w:themeFill="background1" w:themeFillShade="D9"/>
            <w:vAlign w:val="center"/>
          </w:tcPr>
          <w:p w14:paraId="776798DF" w14:textId="77777777" w:rsidR="000D2539" w:rsidRPr="002461D6" w:rsidRDefault="00A56349" w:rsidP="00AA7471">
            <w:pPr>
              <w:pStyle w:val="Heading1"/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 xml:space="preserve">Please </w:t>
            </w:r>
            <w:r w:rsidR="00DD5A83" w:rsidRPr="002461D6">
              <w:rPr>
                <w:rFonts w:ascii="Gill Sans MT" w:hAnsi="Gill Sans MT"/>
                <w:sz w:val="20"/>
                <w:szCs w:val="20"/>
              </w:rPr>
              <w:t>briefly describe</w:t>
            </w:r>
            <w:r w:rsidRPr="002461D6">
              <w:rPr>
                <w:rFonts w:ascii="Gill Sans MT" w:hAnsi="Gill Sans MT"/>
                <w:sz w:val="20"/>
                <w:szCs w:val="20"/>
              </w:rPr>
              <w:t xml:space="preserve"> your current </w:t>
            </w:r>
            <w:r w:rsidR="001E0106">
              <w:rPr>
                <w:rFonts w:ascii="Gill Sans MT" w:hAnsi="Gill Sans MT"/>
                <w:sz w:val="20"/>
                <w:szCs w:val="20"/>
              </w:rPr>
              <w:t>work</w:t>
            </w:r>
            <w:r w:rsidRPr="002461D6">
              <w:rPr>
                <w:rFonts w:ascii="Gill Sans MT" w:hAnsi="Gill Sans MT"/>
                <w:sz w:val="20"/>
                <w:szCs w:val="20"/>
              </w:rPr>
              <w:t xml:space="preserve"> responsibilities</w:t>
            </w:r>
            <w:r w:rsidR="009B76A5" w:rsidRPr="002461D6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</w:tr>
      <w:tr w:rsidR="00B060C2" w:rsidRPr="002461D6" w14:paraId="6BCD01B5" w14:textId="77777777" w:rsidTr="00E669A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sdt>
          <w:sdtPr>
            <w:rPr>
              <w:rFonts w:ascii="Gill Sans MT" w:hAnsi="Gill Sans MT"/>
              <w:sz w:val="20"/>
              <w:szCs w:val="20"/>
            </w:rPr>
            <w:id w:val="1915808152"/>
            <w:placeholder>
              <w:docPart w:val="4A3D770CF1C3403AB36CB8AAE2AB5772"/>
            </w:placeholder>
            <w:showingPlcHdr/>
          </w:sdtPr>
          <w:sdtEndPr/>
          <w:sdtContent>
            <w:tc>
              <w:tcPr>
                <w:tcW w:w="10080" w:type="dxa"/>
                <w:gridSpan w:val="22"/>
                <w:vAlign w:val="center"/>
              </w:tcPr>
              <w:p w14:paraId="02680679" w14:textId="77777777" w:rsidR="00B060C2" w:rsidRPr="002461D6" w:rsidRDefault="00D92D19" w:rsidP="00B060C2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D2539" w:rsidRPr="002461D6" w14:paraId="27D2C58C" w14:textId="77777777" w:rsidTr="00E669A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2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32C76DF9" w14:textId="77777777" w:rsidR="000D2539" w:rsidRPr="002461D6" w:rsidRDefault="000D2539" w:rsidP="0019779B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D2539" w:rsidRPr="002461D6" w14:paraId="52736844" w14:textId="77777777" w:rsidTr="00470C5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831"/>
          <w:jc w:val="center"/>
        </w:trPr>
        <w:tc>
          <w:tcPr>
            <w:tcW w:w="10080" w:type="dxa"/>
            <w:gridSpan w:val="22"/>
            <w:shd w:val="clear" w:color="auto" w:fill="D9D9D9" w:themeFill="background1" w:themeFillShade="D9"/>
            <w:vAlign w:val="center"/>
          </w:tcPr>
          <w:p w14:paraId="5BF14866" w14:textId="77777777" w:rsidR="000D2539" w:rsidRPr="002461D6" w:rsidRDefault="007B64DD" w:rsidP="00AA7471">
            <w:pPr>
              <w:pStyle w:val="Heading1"/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if a fellowship in cancer control research is offered to you, how will you be able to apply this new knowledge to your community and</w:t>
            </w:r>
            <w:r w:rsidR="009C72D1" w:rsidRPr="002461D6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2461D6">
              <w:rPr>
                <w:rFonts w:ascii="Gill Sans MT" w:hAnsi="Gill Sans MT"/>
                <w:sz w:val="20"/>
                <w:szCs w:val="20"/>
              </w:rPr>
              <w:t>current position?</w:t>
            </w:r>
            <w:r w:rsidR="00DE4BF0" w:rsidRPr="002461D6">
              <w:rPr>
                <w:rFonts w:ascii="Gill Sans MT" w:hAnsi="Gill Sans MT"/>
                <w:sz w:val="20"/>
                <w:szCs w:val="20"/>
              </w:rPr>
              <w:t xml:space="preserve"> (150 word minumum)</w:t>
            </w:r>
          </w:p>
        </w:tc>
      </w:tr>
      <w:tr w:rsidR="00F45189" w:rsidRPr="002461D6" w14:paraId="665290D0" w14:textId="77777777" w:rsidTr="00E669A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sdt>
          <w:sdtPr>
            <w:rPr>
              <w:rFonts w:ascii="Gill Sans MT" w:hAnsi="Gill Sans MT"/>
              <w:sz w:val="20"/>
              <w:szCs w:val="20"/>
            </w:rPr>
            <w:id w:val="2065985143"/>
            <w:placeholder>
              <w:docPart w:val="E0B410CE213D4D3C88C984B98B967FB6"/>
            </w:placeholder>
            <w:showingPlcHdr/>
          </w:sdtPr>
          <w:sdtEndPr/>
          <w:sdtContent>
            <w:tc>
              <w:tcPr>
                <w:tcW w:w="10080" w:type="dxa"/>
                <w:gridSpan w:val="22"/>
                <w:vAlign w:val="center"/>
              </w:tcPr>
              <w:p w14:paraId="3073D22B" w14:textId="77777777" w:rsidR="00F45189" w:rsidRPr="002461D6" w:rsidRDefault="00D92D19" w:rsidP="0019779B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2461D6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D2539" w:rsidRPr="002461D6" w14:paraId="41005F4D" w14:textId="77777777" w:rsidTr="00E669A6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2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088A6990" w14:textId="77777777" w:rsidR="000D2539" w:rsidRPr="002461D6" w:rsidRDefault="000D2539" w:rsidP="0019779B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D2539" w:rsidRPr="002461D6" w14:paraId="42AEA528" w14:textId="77777777" w:rsidTr="00470C5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53"/>
          <w:jc w:val="center"/>
        </w:trPr>
        <w:tc>
          <w:tcPr>
            <w:tcW w:w="10080" w:type="dxa"/>
            <w:gridSpan w:val="22"/>
            <w:shd w:val="clear" w:color="auto" w:fill="D9D9D9" w:themeFill="background1" w:themeFillShade="D9"/>
            <w:vAlign w:val="center"/>
          </w:tcPr>
          <w:p w14:paraId="4654EA55" w14:textId="77777777" w:rsidR="000D2539" w:rsidRPr="002461D6" w:rsidRDefault="007B64DD" w:rsidP="00AA7471">
            <w:pPr>
              <w:pStyle w:val="Heading1"/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Please include the following with your application</w:t>
            </w:r>
          </w:p>
        </w:tc>
      </w:tr>
      <w:tr w:rsidR="000D2539" w:rsidRPr="002461D6" w14:paraId="5AE91295" w14:textId="77777777" w:rsidTr="001E48C5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1008"/>
          <w:jc w:val="center"/>
        </w:trPr>
        <w:tc>
          <w:tcPr>
            <w:tcW w:w="10080" w:type="dxa"/>
            <w:gridSpan w:val="2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4102C70C" w14:textId="77777777" w:rsidR="006E74BB" w:rsidRPr="002461D6" w:rsidRDefault="006E74BB" w:rsidP="007B64DD">
            <w:pPr>
              <w:pStyle w:val="Disclaimer"/>
              <w:numPr>
                <w:ilvl w:val="0"/>
                <w:numId w:val="12"/>
              </w:num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A personal statement with a focus on cancer (</w:t>
            </w:r>
            <w:r w:rsidR="00EA6634">
              <w:rPr>
                <w:rFonts w:ascii="Gill Sans MT" w:hAnsi="Gill Sans MT"/>
                <w:sz w:val="20"/>
                <w:szCs w:val="20"/>
              </w:rPr>
              <w:t>1 page</w:t>
            </w:r>
            <w:r w:rsidRPr="002461D6">
              <w:rPr>
                <w:rFonts w:ascii="Gill Sans MT" w:hAnsi="Gill Sans MT"/>
                <w:sz w:val="20"/>
                <w:szCs w:val="20"/>
              </w:rPr>
              <w:t>)</w:t>
            </w:r>
          </w:p>
          <w:p w14:paraId="229AF732" w14:textId="77777777" w:rsidR="000D2539" w:rsidRPr="002461D6" w:rsidRDefault="007B64DD" w:rsidP="007B64DD">
            <w:pPr>
              <w:pStyle w:val="Disclaimer"/>
              <w:numPr>
                <w:ilvl w:val="0"/>
                <w:numId w:val="12"/>
              </w:num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A copy of your CV</w:t>
            </w:r>
            <w:r w:rsidR="00CA067B" w:rsidRPr="002461D6">
              <w:rPr>
                <w:rFonts w:ascii="Gill Sans MT" w:hAnsi="Gill Sans MT"/>
                <w:sz w:val="20"/>
                <w:szCs w:val="20"/>
              </w:rPr>
              <w:t xml:space="preserve"> or resume</w:t>
            </w:r>
          </w:p>
          <w:p w14:paraId="2E09F8DB" w14:textId="77777777" w:rsidR="00D92D19" w:rsidRPr="002461D6" w:rsidRDefault="00D92D19" w:rsidP="007B64DD">
            <w:pPr>
              <w:pStyle w:val="Disclaimer"/>
              <w:numPr>
                <w:ilvl w:val="0"/>
                <w:numId w:val="12"/>
              </w:num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A copy of you</w:t>
            </w:r>
            <w:r w:rsidR="00C63435" w:rsidRPr="002461D6">
              <w:rPr>
                <w:rFonts w:ascii="Gill Sans MT" w:hAnsi="Gill Sans MT"/>
                <w:sz w:val="20"/>
                <w:szCs w:val="20"/>
              </w:rPr>
              <w:t>r</w:t>
            </w:r>
            <w:r w:rsidRPr="002461D6">
              <w:rPr>
                <w:rFonts w:ascii="Gill Sans MT" w:hAnsi="Gill Sans MT"/>
                <w:sz w:val="20"/>
                <w:szCs w:val="20"/>
              </w:rPr>
              <w:t xml:space="preserve"> Certificate of Indian Blood or Tribal ID</w:t>
            </w:r>
            <w:r w:rsidR="00EE0740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EE0740" w:rsidRPr="00EE0740">
              <w:rPr>
                <w:rFonts w:ascii="Gill Sans MT" w:hAnsi="Gill Sans MT"/>
                <w:sz w:val="20"/>
                <w:szCs w:val="20"/>
              </w:rPr>
              <w:t>(We recognize not all Tribes have this document)</w:t>
            </w:r>
          </w:p>
          <w:p w14:paraId="4F9CAC2B" w14:textId="77777777" w:rsidR="007B64DD" w:rsidRPr="002461D6" w:rsidRDefault="007B64DD" w:rsidP="007B64DD">
            <w:pPr>
              <w:pStyle w:val="Disclaimer"/>
              <w:numPr>
                <w:ilvl w:val="0"/>
                <w:numId w:val="12"/>
              </w:num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A letter</w:t>
            </w:r>
            <w:r w:rsidR="00EB5844" w:rsidRPr="002461D6">
              <w:rPr>
                <w:rFonts w:ascii="Gill Sans MT" w:hAnsi="Gill Sans MT"/>
                <w:sz w:val="20"/>
                <w:szCs w:val="20"/>
              </w:rPr>
              <w:t xml:space="preserve"> of support from the community or organization</w:t>
            </w:r>
            <w:r w:rsidR="0045130E" w:rsidRPr="002461D6">
              <w:rPr>
                <w:rFonts w:ascii="Gill Sans MT" w:hAnsi="Gill Sans MT"/>
                <w:sz w:val="20"/>
                <w:szCs w:val="20"/>
              </w:rPr>
              <w:t xml:space="preserve"> with which</w:t>
            </w:r>
            <w:r w:rsidRPr="002461D6">
              <w:rPr>
                <w:rFonts w:ascii="Gill Sans MT" w:hAnsi="Gill Sans MT"/>
                <w:sz w:val="20"/>
                <w:szCs w:val="20"/>
              </w:rPr>
              <w:t xml:space="preserve"> you plan to work in cancer control activities</w:t>
            </w:r>
          </w:p>
          <w:p w14:paraId="52020BDA" w14:textId="5D1C04EC" w:rsidR="002461D6" w:rsidRDefault="007B64DD" w:rsidP="002461D6">
            <w:pPr>
              <w:pStyle w:val="Disclaimer"/>
              <w:numPr>
                <w:ilvl w:val="0"/>
                <w:numId w:val="12"/>
              </w:numPr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 xml:space="preserve">A brief letter from your employer ensuring that you will have </w:t>
            </w:r>
            <w:r w:rsidR="00161870" w:rsidRPr="002461D6">
              <w:rPr>
                <w:rFonts w:ascii="Gill Sans MT" w:hAnsi="Gill Sans MT"/>
                <w:sz w:val="20"/>
                <w:szCs w:val="20"/>
              </w:rPr>
              <w:t>time</w:t>
            </w:r>
            <w:r w:rsidRPr="002461D6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2E0D66" w:rsidRPr="002461D6">
              <w:rPr>
                <w:rFonts w:ascii="Gill Sans MT" w:hAnsi="Gill Sans MT"/>
                <w:sz w:val="20"/>
                <w:szCs w:val="20"/>
              </w:rPr>
              <w:t>available to attend</w:t>
            </w:r>
          </w:p>
          <w:p w14:paraId="6C7B98C6" w14:textId="7A3A6886" w:rsidR="004E5E94" w:rsidRPr="004E5E94" w:rsidRDefault="004E5E94" w:rsidP="004E5E94">
            <w:pPr>
              <w:pStyle w:val="Disclaimer"/>
              <w:ind w:left="720"/>
              <w:rPr>
                <w:rFonts w:ascii="Gill Sans MT" w:hAnsi="Gill Sans MT"/>
                <w:sz w:val="20"/>
                <w:szCs w:val="20"/>
              </w:rPr>
            </w:pPr>
          </w:p>
          <w:p w14:paraId="338D9DBC" w14:textId="76A36FEB" w:rsidR="00C93AB7" w:rsidRPr="00B03D1C" w:rsidRDefault="002461D6" w:rsidP="004E5E94">
            <w:pPr>
              <w:pStyle w:val="Disclaimer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B03D1C">
              <w:rPr>
                <w:rFonts w:ascii="Gill Sans MT" w:hAnsi="Gill Sans MT"/>
                <w:b/>
                <w:sz w:val="20"/>
                <w:szCs w:val="20"/>
              </w:rPr>
              <w:t>The 202</w:t>
            </w:r>
            <w:r w:rsidR="00F07A53">
              <w:rPr>
                <w:rFonts w:ascii="Gill Sans MT" w:hAnsi="Gill Sans MT"/>
                <w:b/>
                <w:sz w:val="20"/>
                <w:szCs w:val="20"/>
              </w:rPr>
              <w:t>5</w:t>
            </w:r>
            <w:r w:rsidRPr="00B03D1C">
              <w:rPr>
                <w:rFonts w:ascii="Gill Sans MT" w:hAnsi="Gill Sans MT"/>
                <w:b/>
                <w:sz w:val="20"/>
                <w:szCs w:val="20"/>
              </w:rPr>
              <w:t xml:space="preserve"> training will be held </w:t>
            </w:r>
            <w:r w:rsidR="004E5E94">
              <w:rPr>
                <w:rFonts w:ascii="Gill Sans MT" w:hAnsi="Gill Sans MT"/>
                <w:b/>
                <w:sz w:val="20"/>
                <w:szCs w:val="20"/>
              </w:rPr>
              <w:t>in person</w:t>
            </w:r>
            <w:r w:rsidRPr="00B03D1C">
              <w:rPr>
                <w:rFonts w:ascii="Gill Sans MT" w:hAnsi="Gill Sans MT"/>
                <w:b/>
                <w:sz w:val="20"/>
                <w:szCs w:val="20"/>
              </w:rPr>
              <w:t xml:space="preserve">. We will meet </w:t>
            </w:r>
            <w:r w:rsidR="004E5E94">
              <w:rPr>
                <w:rFonts w:ascii="Gill Sans MT" w:hAnsi="Gill Sans MT"/>
                <w:b/>
                <w:sz w:val="20"/>
                <w:szCs w:val="20"/>
              </w:rPr>
              <w:t>at the Northwest Portland Area Indian Health Board (NPAIHB) in Portland, OR</w:t>
            </w:r>
            <w:r w:rsidRPr="00B03D1C">
              <w:rPr>
                <w:rFonts w:ascii="Gill Sans MT" w:hAnsi="Gill Sans MT"/>
                <w:b/>
                <w:sz w:val="20"/>
                <w:szCs w:val="20"/>
              </w:rPr>
              <w:t xml:space="preserve"> for two weeks in the summer (June </w:t>
            </w:r>
            <w:r w:rsidR="004E5E94">
              <w:rPr>
                <w:rFonts w:ascii="Gill Sans MT" w:hAnsi="Gill Sans MT"/>
                <w:b/>
                <w:sz w:val="20"/>
                <w:szCs w:val="20"/>
              </w:rPr>
              <w:t>9-2</w:t>
            </w:r>
            <w:r w:rsidR="00F07A53">
              <w:rPr>
                <w:rFonts w:ascii="Gill Sans MT" w:hAnsi="Gill Sans MT"/>
                <w:b/>
                <w:sz w:val="20"/>
                <w:szCs w:val="20"/>
              </w:rPr>
              <w:t>0</w:t>
            </w:r>
            <w:r w:rsidRPr="00B03D1C">
              <w:rPr>
                <w:rFonts w:ascii="Gill Sans MT" w:hAnsi="Gill Sans MT"/>
                <w:b/>
                <w:sz w:val="20"/>
                <w:szCs w:val="20"/>
              </w:rPr>
              <w:t>, 202</w:t>
            </w:r>
            <w:r w:rsidR="00F07A53">
              <w:rPr>
                <w:rFonts w:ascii="Gill Sans MT" w:hAnsi="Gill Sans MT"/>
                <w:b/>
                <w:sz w:val="20"/>
                <w:szCs w:val="20"/>
              </w:rPr>
              <w:t>5</w:t>
            </w:r>
            <w:r w:rsidRPr="00B03D1C">
              <w:rPr>
                <w:rFonts w:ascii="Gill Sans MT" w:hAnsi="Gill Sans MT"/>
                <w:b/>
                <w:sz w:val="20"/>
                <w:szCs w:val="20"/>
              </w:rPr>
              <w:t>)</w:t>
            </w:r>
            <w:r w:rsidR="004E5E94">
              <w:rPr>
                <w:rFonts w:ascii="Gill Sans MT" w:hAnsi="Gill Sans MT"/>
                <w:b/>
                <w:sz w:val="20"/>
                <w:szCs w:val="20"/>
              </w:rPr>
              <w:t>.</w:t>
            </w:r>
            <w:r w:rsidRPr="00B03D1C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="004449F0">
              <w:rPr>
                <w:rFonts w:ascii="Gill Sans MT" w:hAnsi="Gill Sans MT"/>
                <w:b/>
                <w:sz w:val="20"/>
                <w:szCs w:val="20"/>
              </w:rPr>
              <w:t xml:space="preserve">A one week follow up session will be held in the fall. Dates will be determined by </w:t>
            </w:r>
            <w:r w:rsidR="00B96FB9">
              <w:rPr>
                <w:rFonts w:ascii="Gill Sans MT" w:hAnsi="Gill Sans MT"/>
                <w:b/>
                <w:sz w:val="20"/>
                <w:szCs w:val="20"/>
              </w:rPr>
              <w:t>fellows’</w:t>
            </w:r>
            <w:r w:rsidR="004449F0">
              <w:rPr>
                <w:rFonts w:ascii="Gill Sans MT" w:hAnsi="Gill Sans MT"/>
                <w:b/>
                <w:sz w:val="20"/>
                <w:szCs w:val="20"/>
              </w:rPr>
              <w:t xml:space="preserve"> availability. </w:t>
            </w:r>
          </w:p>
        </w:tc>
      </w:tr>
    </w:tbl>
    <w:p w14:paraId="0718D3E3" w14:textId="36C7D5BE" w:rsidR="001E48C5" w:rsidRPr="002461D6" w:rsidRDefault="00137ED4" w:rsidP="002A733C">
      <w:pPr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B376716" wp14:editId="77098ED7">
            <wp:simplePos x="0" y="0"/>
            <wp:positionH relativeFrom="margin">
              <wp:align>center</wp:align>
            </wp:positionH>
            <wp:positionV relativeFrom="paragraph">
              <wp:posOffset>1998980</wp:posOffset>
            </wp:positionV>
            <wp:extent cx="5819775" cy="706687"/>
            <wp:effectExtent l="0" t="0" r="0" b="0"/>
            <wp:wrapSquare wrapText="bothSides"/>
            <wp:docPr id="912244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244656" name="Picture 9122446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70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06"/>
        <w:tblW w:w="1008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E669A6" w:rsidRPr="002461D6" w14:paraId="5D66B21A" w14:textId="77777777" w:rsidTr="00E669A6">
        <w:trPr>
          <w:trHeight w:val="288"/>
        </w:trPr>
        <w:tc>
          <w:tcPr>
            <w:tcW w:w="10080" w:type="dxa"/>
            <w:shd w:val="clear" w:color="auto" w:fill="D9D9D9" w:themeFill="background1" w:themeFillShade="D9"/>
            <w:vAlign w:val="center"/>
          </w:tcPr>
          <w:p w14:paraId="0C777240" w14:textId="515DBE37" w:rsidR="00E669A6" w:rsidRPr="002461D6" w:rsidRDefault="00E669A6" w:rsidP="00E669A6">
            <w:pPr>
              <w:pStyle w:val="Heading1"/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 xml:space="preserve">Please return this form and all other application materials via e-mail by </w:t>
            </w:r>
            <w:r w:rsidR="00615952">
              <w:rPr>
                <w:rFonts w:ascii="Gill Sans MT" w:hAnsi="Gill Sans MT"/>
                <w:sz w:val="20"/>
                <w:szCs w:val="20"/>
              </w:rPr>
              <w:br/>
            </w:r>
            <w:r w:rsidR="00D73903">
              <w:rPr>
                <w:rFonts w:ascii="Gill Sans MT" w:hAnsi="Gill Sans MT"/>
                <w:sz w:val="20"/>
                <w:szCs w:val="20"/>
              </w:rPr>
              <w:t>M</w:t>
            </w:r>
            <w:r w:rsidR="004449F0">
              <w:rPr>
                <w:rFonts w:ascii="Gill Sans MT" w:hAnsi="Gill Sans MT"/>
                <w:sz w:val="20"/>
                <w:szCs w:val="20"/>
              </w:rPr>
              <w:t>ARCh 20</w:t>
            </w:r>
            <w:r w:rsidRPr="002461D6">
              <w:rPr>
                <w:rFonts w:ascii="Gill Sans MT" w:hAnsi="Gill Sans MT"/>
                <w:sz w:val="20"/>
                <w:szCs w:val="20"/>
              </w:rPr>
              <w:t xml:space="preserve">, </w:t>
            </w:r>
            <w:proofErr w:type="gramStart"/>
            <w:r w:rsidRPr="002461D6">
              <w:rPr>
                <w:rFonts w:ascii="Gill Sans MT" w:hAnsi="Gill Sans MT"/>
                <w:sz w:val="20"/>
                <w:szCs w:val="20"/>
              </w:rPr>
              <w:t>202</w:t>
            </w:r>
            <w:r w:rsidR="0068668B">
              <w:rPr>
                <w:rFonts w:ascii="Gill Sans MT" w:hAnsi="Gill Sans MT"/>
                <w:sz w:val="20"/>
                <w:szCs w:val="20"/>
              </w:rPr>
              <w:t>5</w:t>
            </w:r>
            <w:proofErr w:type="gramEnd"/>
            <w:r w:rsidRPr="002461D6">
              <w:rPr>
                <w:rFonts w:ascii="Gill Sans MT" w:hAnsi="Gill Sans MT"/>
                <w:sz w:val="20"/>
                <w:szCs w:val="20"/>
              </w:rPr>
              <w:t xml:space="preserve"> to:</w:t>
            </w:r>
          </w:p>
        </w:tc>
      </w:tr>
      <w:tr w:rsidR="00E669A6" w:rsidRPr="002461D6" w14:paraId="203F1C23" w14:textId="77777777" w:rsidTr="00E669A6">
        <w:trPr>
          <w:trHeight w:val="1008"/>
        </w:trPr>
        <w:tc>
          <w:tcPr>
            <w:tcW w:w="10080" w:type="dxa"/>
            <w:tcBorders>
              <w:top w:val="nil"/>
              <w:bottom w:val="single" w:sz="4" w:space="0" w:color="C0C0C0"/>
            </w:tcBorders>
            <w:vAlign w:val="center"/>
          </w:tcPr>
          <w:p w14:paraId="47CB79C5" w14:textId="68AB76E4" w:rsidR="001F325D" w:rsidRDefault="00E669A6" w:rsidP="007756B4">
            <w:pPr>
              <w:pStyle w:val="Disclaimer"/>
              <w:ind w:left="720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461D6">
              <w:rPr>
                <w:rFonts w:ascii="Gill Sans MT" w:hAnsi="Gill Sans MT"/>
                <w:sz w:val="20"/>
                <w:szCs w:val="20"/>
              </w:rPr>
              <w:t>Ashley Thomas</w:t>
            </w:r>
            <w:r w:rsidRPr="002461D6">
              <w:rPr>
                <w:rFonts w:ascii="Gill Sans MT" w:hAnsi="Gill Sans MT"/>
                <w:sz w:val="20"/>
                <w:szCs w:val="20"/>
              </w:rPr>
              <w:br/>
              <w:t xml:space="preserve">E-mail: </w:t>
            </w:r>
            <w:hyperlink r:id="rId8" w:history="1">
              <w:r w:rsidRPr="002461D6">
                <w:rPr>
                  <w:rStyle w:val="Hyperlink"/>
                  <w:rFonts w:ascii="Gill Sans MT" w:hAnsi="Gill Sans MT"/>
                  <w:sz w:val="20"/>
                  <w:szCs w:val="20"/>
                </w:rPr>
                <w:t>athomas@npaihb.org</w:t>
              </w:r>
            </w:hyperlink>
            <w:r w:rsidRPr="002461D6">
              <w:rPr>
                <w:rFonts w:ascii="Gill Sans MT" w:hAnsi="Gill Sans MT"/>
                <w:sz w:val="20"/>
                <w:szCs w:val="20"/>
              </w:rPr>
              <w:br/>
              <w:t>Northwest Portland Area Indian Health Board</w:t>
            </w:r>
            <w:r w:rsidRPr="002461D6">
              <w:rPr>
                <w:rFonts w:ascii="Gill Sans MT" w:hAnsi="Gill Sans MT"/>
                <w:sz w:val="20"/>
                <w:szCs w:val="20"/>
              </w:rPr>
              <w:br/>
              <w:t>2121 SW Broadway, Suite 300</w:t>
            </w:r>
            <w:r w:rsidRPr="002461D6">
              <w:rPr>
                <w:rFonts w:ascii="Gill Sans MT" w:hAnsi="Gill Sans MT"/>
                <w:sz w:val="20"/>
                <w:szCs w:val="20"/>
              </w:rPr>
              <w:br/>
              <w:t>Portland, OR 97201</w:t>
            </w:r>
            <w:r w:rsidRPr="002461D6">
              <w:rPr>
                <w:rFonts w:ascii="Gill Sans MT" w:hAnsi="Gill Sans MT"/>
                <w:sz w:val="20"/>
                <w:szCs w:val="20"/>
              </w:rPr>
              <w:br/>
              <w:t>Phone: (503) 416-3293</w:t>
            </w:r>
          </w:p>
          <w:p w14:paraId="640B4ABD" w14:textId="77777777" w:rsidR="00E669A6" w:rsidRPr="002461D6" w:rsidRDefault="001F325D" w:rsidP="007756B4">
            <w:pPr>
              <w:pStyle w:val="Disclaimer"/>
              <w:ind w:left="720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Website: </w:t>
            </w:r>
            <w:hyperlink r:id="rId9" w:history="1">
              <w:r w:rsidR="00D73903" w:rsidRPr="00A11164">
                <w:rPr>
                  <w:rStyle w:val="Hyperlink"/>
                </w:rPr>
                <w:t>https://www.npaihb.org/tribal-researchers-cancer-control-fellowship/</w:t>
              </w:r>
            </w:hyperlink>
            <w:r w:rsidR="00D73903">
              <w:t xml:space="preserve"> </w:t>
            </w:r>
          </w:p>
        </w:tc>
      </w:tr>
    </w:tbl>
    <w:p w14:paraId="5539DB48" w14:textId="01586282" w:rsidR="004E5E94" w:rsidRDefault="004E5E94" w:rsidP="004E5E94">
      <w:pPr>
        <w:rPr>
          <w:rFonts w:ascii="Gill Sans MT" w:hAnsi="Gill Sans MT"/>
          <w:sz w:val="20"/>
          <w:szCs w:val="20"/>
        </w:rPr>
      </w:pPr>
    </w:p>
    <w:sectPr w:rsidR="004E5E94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D430C"/>
    <w:multiLevelType w:val="hybridMultilevel"/>
    <w:tmpl w:val="D9C2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64C10"/>
    <w:multiLevelType w:val="hybridMultilevel"/>
    <w:tmpl w:val="A0BA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950D4"/>
    <w:multiLevelType w:val="hybridMultilevel"/>
    <w:tmpl w:val="1D4A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698763">
    <w:abstractNumId w:val="9"/>
  </w:num>
  <w:num w:numId="2" w16cid:durableId="342971868">
    <w:abstractNumId w:val="7"/>
  </w:num>
  <w:num w:numId="3" w16cid:durableId="757823842">
    <w:abstractNumId w:val="6"/>
  </w:num>
  <w:num w:numId="4" w16cid:durableId="1670981786">
    <w:abstractNumId w:val="5"/>
  </w:num>
  <w:num w:numId="5" w16cid:durableId="2027293427">
    <w:abstractNumId w:val="4"/>
  </w:num>
  <w:num w:numId="6" w16cid:durableId="653726081">
    <w:abstractNumId w:val="8"/>
  </w:num>
  <w:num w:numId="7" w16cid:durableId="721101093">
    <w:abstractNumId w:val="3"/>
  </w:num>
  <w:num w:numId="8" w16cid:durableId="251202324">
    <w:abstractNumId w:val="2"/>
  </w:num>
  <w:num w:numId="9" w16cid:durableId="1376849168">
    <w:abstractNumId w:val="1"/>
  </w:num>
  <w:num w:numId="10" w16cid:durableId="1942907170">
    <w:abstractNumId w:val="0"/>
  </w:num>
  <w:num w:numId="11" w16cid:durableId="1698462490">
    <w:abstractNumId w:val="11"/>
  </w:num>
  <w:num w:numId="12" w16cid:durableId="1946889368">
    <w:abstractNumId w:val="10"/>
  </w:num>
  <w:num w:numId="13" w16cid:durableId="8481052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inkAnnotation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52"/>
    <w:rsid w:val="000071F7"/>
    <w:rsid w:val="000134FA"/>
    <w:rsid w:val="0002798A"/>
    <w:rsid w:val="00063EEE"/>
    <w:rsid w:val="00083002"/>
    <w:rsid w:val="00087B85"/>
    <w:rsid w:val="00090BFE"/>
    <w:rsid w:val="00090CEE"/>
    <w:rsid w:val="000A01F1"/>
    <w:rsid w:val="000C1163"/>
    <w:rsid w:val="000C34B9"/>
    <w:rsid w:val="000D2539"/>
    <w:rsid w:val="000F2DF4"/>
    <w:rsid w:val="000F6783"/>
    <w:rsid w:val="00101CD9"/>
    <w:rsid w:val="001059A0"/>
    <w:rsid w:val="00106DD5"/>
    <w:rsid w:val="00120C95"/>
    <w:rsid w:val="001232CF"/>
    <w:rsid w:val="00137ED4"/>
    <w:rsid w:val="0014663E"/>
    <w:rsid w:val="001564EE"/>
    <w:rsid w:val="00161870"/>
    <w:rsid w:val="00170CC1"/>
    <w:rsid w:val="00180664"/>
    <w:rsid w:val="00185BA5"/>
    <w:rsid w:val="00195009"/>
    <w:rsid w:val="0019779B"/>
    <w:rsid w:val="001B3FDD"/>
    <w:rsid w:val="001E0106"/>
    <w:rsid w:val="001E48C5"/>
    <w:rsid w:val="001F325D"/>
    <w:rsid w:val="002461D6"/>
    <w:rsid w:val="00250014"/>
    <w:rsid w:val="00254D4B"/>
    <w:rsid w:val="00275BB5"/>
    <w:rsid w:val="00283F0A"/>
    <w:rsid w:val="00286F6A"/>
    <w:rsid w:val="00291C8C"/>
    <w:rsid w:val="002A1ECE"/>
    <w:rsid w:val="002A2510"/>
    <w:rsid w:val="002A733C"/>
    <w:rsid w:val="002B4D1D"/>
    <w:rsid w:val="002B5B40"/>
    <w:rsid w:val="002C10B1"/>
    <w:rsid w:val="002D222A"/>
    <w:rsid w:val="002D486E"/>
    <w:rsid w:val="002E0D66"/>
    <w:rsid w:val="00301653"/>
    <w:rsid w:val="0030171B"/>
    <w:rsid w:val="003076FD"/>
    <w:rsid w:val="00317005"/>
    <w:rsid w:val="00335259"/>
    <w:rsid w:val="0036559A"/>
    <w:rsid w:val="00380F4B"/>
    <w:rsid w:val="0038515B"/>
    <w:rsid w:val="003929F1"/>
    <w:rsid w:val="003A11E9"/>
    <w:rsid w:val="003A1B63"/>
    <w:rsid w:val="003A41A1"/>
    <w:rsid w:val="003B2326"/>
    <w:rsid w:val="003D4871"/>
    <w:rsid w:val="003D7BBA"/>
    <w:rsid w:val="003F1D46"/>
    <w:rsid w:val="00437ED0"/>
    <w:rsid w:val="00440CD8"/>
    <w:rsid w:val="00443837"/>
    <w:rsid w:val="00443E75"/>
    <w:rsid w:val="004449F0"/>
    <w:rsid w:val="00450F66"/>
    <w:rsid w:val="0045130E"/>
    <w:rsid w:val="00461739"/>
    <w:rsid w:val="00467865"/>
    <w:rsid w:val="00470C5C"/>
    <w:rsid w:val="00482868"/>
    <w:rsid w:val="0048685F"/>
    <w:rsid w:val="004A1437"/>
    <w:rsid w:val="004A4198"/>
    <w:rsid w:val="004A54EA"/>
    <w:rsid w:val="004B0578"/>
    <w:rsid w:val="004B0910"/>
    <w:rsid w:val="004B4C7B"/>
    <w:rsid w:val="004C1239"/>
    <w:rsid w:val="004C2FEE"/>
    <w:rsid w:val="004C73FB"/>
    <w:rsid w:val="004E2731"/>
    <w:rsid w:val="004E34C6"/>
    <w:rsid w:val="004E5E94"/>
    <w:rsid w:val="004F62AD"/>
    <w:rsid w:val="00501AE8"/>
    <w:rsid w:val="00504B65"/>
    <w:rsid w:val="005114CE"/>
    <w:rsid w:val="0052122B"/>
    <w:rsid w:val="00542885"/>
    <w:rsid w:val="005557F6"/>
    <w:rsid w:val="00563778"/>
    <w:rsid w:val="005667AD"/>
    <w:rsid w:val="005A5640"/>
    <w:rsid w:val="005B4AE2"/>
    <w:rsid w:val="005C3D49"/>
    <w:rsid w:val="005E63CC"/>
    <w:rsid w:val="005F50DC"/>
    <w:rsid w:val="005F6E87"/>
    <w:rsid w:val="00613129"/>
    <w:rsid w:val="00615952"/>
    <w:rsid w:val="00615A7A"/>
    <w:rsid w:val="00617C65"/>
    <w:rsid w:val="00651161"/>
    <w:rsid w:val="00666CE9"/>
    <w:rsid w:val="00682C69"/>
    <w:rsid w:val="0068668B"/>
    <w:rsid w:val="00687AEC"/>
    <w:rsid w:val="006952D7"/>
    <w:rsid w:val="006A3211"/>
    <w:rsid w:val="006D2635"/>
    <w:rsid w:val="006D779C"/>
    <w:rsid w:val="006E4F63"/>
    <w:rsid w:val="006E729E"/>
    <w:rsid w:val="006E74BB"/>
    <w:rsid w:val="007229D0"/>
    <w:rsid w:val="007353E5"/>
    <w:rsid w:val="007602AC"/>
    <w:rsid w:val="00773749"/>
    <w:rsid w:val="00774B67"/>
    <w:rsid w:val="007756B4"/>
    <w:rsid w:val="00785F5C"/>
    <w:rsid w:val="00793AC6"/>
    <w:rsid w:val="007A71DE"/>
    <w:rsid w:val="007B199B"/>
    <w:rsid w:val="007B6119"/>
    <w:rsid w:val="007B64DD"/>
    <w:rsid w:val="007C1DA0"/>
    <w:rsid w:val="007C3B13"/>
    <w:rsid w:val="007E2A15"/>
    <w:rsid w:val="007E56C4"/>
    <w:rsid w:val="008107D6"/>
    <w:rsid w:val="00841645"/>
    <w:rsid w:val="00852EC6"/>
    <w:rsid w:val="00862712"/>
    <w:rsid w:val="0088001D"/>
    <w:rsid w:val="0088782D"/>
    <w:rsid w:val="008A0543"/>
    <w:rsid w:val="008A261B"/>
    <w:rsid w:val="008B08EF"/>
    <w:rsid w:val="008B24BB"/>
    <w:rsid w:val="008B57DD"/>
    <w:rsid w:val="008B7081"/>
    <w:rsid w:val="008D40FF"/>
    <w:rsid w:val="00902964"/>
    <w:rsid w:val="009126F8"/>
    <w:rsid w:val="00933F8D"/>
    <w:rsid w:val="00936A66"/>
    <w:rsid w:val="00945898"/>
    <w:rsid w:val="0094790F"/>
    <w:rsid w:val="00966B90"/>
    <w:rsid w:val="009737B7"/>
    <w:rsid w:val="009802C4"/>
    <w:rsid w:val="009836DE"/>
    <w:rsid w:val="009973A4"/>
    <w:rsid w:val="009976D9"/>
    <w:rsid w:val="00997A3E"/>
    <w:rsid w:val="009A1B66"/>
    <w:rsid w:val="009A4EA3"/>
    <w:rsid w:val="009A55DC"/>
    <w:rsid w:val="009B4428"/>
    <w:rsid w:val="009B76A5"/>
    <w:rsid w:val="009C220D"/>
    <w:rsid w:val="009C72D1"/>
    <w:rsid w:val="009D6AEA"/>
    <w:rsid w:val="009E629E"/>
    <w:rsid w:val="00A211B2"/>
    <w:rsid w:val="00A2727E"/>
    <w:rsid w:val="00A35524"/>
    <w:rsid w:val="00A46577"/>
    <w:rsid w:val="00A47C2E"/>
    <w:rsid w:val="00A56349"/>
    <w:rsid w:val="00A600C3"/>
    <w:rsid w:val="00A74F99"/>
    <w:rsid w:val="00A82BA3"/>
    <w:rsid w:val="00A94ACC"/>
    <w:rsid w:val="00A96D52"/>
    <w:rsid w:val="00AA7471"/>
    <w:rsid w:val="00AB0772"/>
    <w:rsid w:val="00AE6FA4"/>
    <w:rsid w:val="00AF6CF1"/>
    <w:rsid w:val="00B03907"/>
    <w:rsid w:val="00B03D1C"/>
    <w:rsid w:val="00B060C2"/>
    <w:rsid w:val="00B11811"/>
    <w:rsid w:val="00B311E1"/>
    <w:rsid w:val="00B4735C"/>
    <w:rsid w:val="00B507F1"/>
    <w:rsid w:val="00B90EC2"/>
    <w:rsid w:val="00B96FB9"/>
    <w:rsid w:val="00BA227E"/>
    <w:rsid w:val="00BA268F"/>
    <w:rsid w:val="00BA6F49"/>
    <w:rsid w:val="00BC71F0"/>
    <w:rsid w:val="00C05D64"/>
    <w:rsid w:val="00C079CA"/>
    <w:rsid w:val="00C14232"/>
    <w:rsid w:val="00C35878"/>
    <w:rsid w:val="00C5330F"/>
    <w:rsid w:val="00C545DF"/>
    <w:rsid w:val="00C63435"/>
    <w:rsid w:val="00C67741"/>
    <w:rsid w:val="00C7138C"/>
    <w:rsid w:val="00C74647"/>
    <w:rsid w:val="00C76039"/>
    <w:rsid w:val="00C76480"/>
    <w:rsid w:val="00C80AD2"/>
    <w:rsid w:val="00C90A29"/>
    <w:rsid w:val="00C92FD6"/>
    <w:rsid w:val="00C93AB7"/>
    <w:rsid w:val="00CA067B"/>
    <w:rsid w:val="00CA28E6"/>
    <w:rsid w:val="00CB2C51"/>
    <w:rsid w:val="00CD247C"/>
    <w:rsid w:val="00D03A13"/>
    <w:rsid w:val="00D14E73"/>
    <w:rsid w:val="00D3257A"/>
    <w:rsid w:val="00D6155E"/>
    <w:rsid w:val="00D73903"/>
    <w:rsid w:val="00D90A75"/>
    <w:rsid w:val="00D92D19"/>
    <w:rsid w:val="00DA1766"/>
    <w:rsid w:val="00DA4B5C"/>
    <w:rsid w:val="00DC47A2"/>
    <w:rsid w:val="00DD5A83"/>
    <w:rsid w:val="00DE1551"/>
    <w:rsid w:val="00DE4BF0"/>
    <w:rsid w:val="00DE63F2"/>
    <w:rsid w:val="00DE7FB7"/>
    <w:rsid w:val="00E20DDA"/>
    <w:rsid w:val="00E32A8B"/>
    <w:rsid w:val="00E3394E"/>
    <w:rsid w:val="00E36054"/>
    <w:rsid w:val="00E37E7B"/>
    <w:rsid w:val="00E46E04"/>
    <w:rsid w:val="00E669A6"/>
    <w:rsid w:val="00E87396"/>
    <w:rsid w:val="00E93F2C"/>
    <w:rsid w:val="00EA6634"/>
    <w:rsid w:val="00EB1B52"/>
    <w:rsid w:val="00EB478A"/>
    <w:rsid w:val="00EB5844"/>
    <w:rsid w:val="00EC2597"/>
    <w:rsid w:val="00EC42A3"/>
    <w:rsid w:val="00EC7229"/>
    <w:rsid w:val="00EE0740"/>
    <w:rsid w:val="00F02A61"/>
    <w:rsid w:val="00F07A53"/>
    <w:rsid w:val="00F21EB7"/>
    <w:rsid w:val="00F264EB"/>
    <w:rsid w:val="00F364E3"/>
    <w:rsid w:val="00F45189"/>
    <w:rsid w:val="00F83033"/>
    <w:rsid w:val="00F9446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BF0DE"/>
  <w15:docId w15:val="{4BD0D517-1147-4210-9A71-F8A7F3AF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9B4428"/>
    <w:rPr>
      <w:color w:val="808080"/>
    </w:rPr>
  </w:style>
  <w:style w:type="character" w:styleId="Hyperlink">
    <w:name w:val="Hyperlink"/>
    <w:basedOn w:val="DefaultParagraphFont"/>
    <w:unhideWhenUsed/>
    <w:rsid w:val="00936A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omas@npaihb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paihb.org/tribal-researchers-cancer-control-fellowship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as\AppData\Roaming\Microsoft\Templates\EmplAp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85F908778A42AC8C14F10B35917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EC500-ED4A-4EA0-BF72-DE065F3B6718}"/>
      </w:docPartPr>
      <w:docPartBody>
        <w:p w:rsidR="00283598" w:rsidRDefault="00DD3556" w:rsidP="00DD3556">
          <w:pPr>
            <w:pStyle w:val="1E85F908778A42AC8C14F10B35917FC33"/>
          </w:pPr>
          <w:r w:rsidRPr="00773749">
            <w:rPr>
              <w:rStyle w:val="PlaceholderText"/>
              <w:szCs w:val="16"/>
            </w:rPr>
            <w:t>Click or tap here to enter text.</w:t>
          </w:r>
        </w:p>
      </w:docPartBody>
    </w:docPart>
    <w:docPart>
      <w:docPartPr>
        <w:name w:val="00BD58EC1BF94CB1B3A46656EA92D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F983B-D519-465F-AA02-7352424AF03B}"/>
      </w:docPartPr>
      <w:docPartBody>
        <w:p w:rsidR="00FC0E61" w:rsidRDefault="00DD3556" w:rsidP="00DD3556">
          <w:pPr>
            <w:pStyle w:val="00BD58EC1BF94CB1B3A46656EA92D3771"/>
          </w:pPr>
          <w:r w:rsidRPr="00773749">
            <w:rPr>
              <w:rStyle w:val="PlaceholderText"/>
              <w:szCs w:val="16"/>
            </w:rPr>
            <w:t>Click or tap here to enter text.</w:t>
          </w:r>
        </w:p>
      </w:docPartBody>
    </w:docPart>
    <w:docPart>
      <w:docPartPr>
        <w:name w:val="F8417958B4D14EA7B9606D3E8CF42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73C03-CF44-466B-961B-240897CF4F7B}"/>
      </w:docPartPr>
      <w:docPartBody>
        <w:p w:rsidR="00FC0E61" w:rsidRDefault="00DD3556" w:rsidP="00DD3556">
          <w:pPr>
            <w:pStyle w:val="F8417958B4D14EA7B9606D3E8CF42D491"/>
          </w:pPr>
          <w:r w:rsidRPr="00773749">
            <w:rPr>
              <w:rStyle w:val="PlaceholderText"/>
              <w:szCs w:val="16"/>
            </w:rPr>
            <w:t>Click or tap here to enter text.</w:t>
          </w:r>
        </w:p>
      </w:docPartBody>
    </w:docPart>
    <w:docPart>
      <w:docPartPr>
        <w:name w:val="A1E8245A057348D2A06C4538D3333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E30D3-D2E3-498B-88B4-73DC561AC839}"/>
      </w:docPartPr>
      <w:docPartBody>
        <w:p w:rsidR="00FC0E61" w:rsidRDefault="00DD3556" w:rsidP="00DD3556">
          <w:pPr>
            <w:pStyle w:val="A1E8245A057348D2A06C4538D33336A51"/>
          </w:pPr>
          <w:r w:rsidRPr="00773749">
            <w:rPr>
              <w:rStyle w:val="PlaceholderText"/>
              <w:szCs w:val="16"/>
            </w:rPr>
            <w:t>Click or tap here to enter text.</w:t>
          </w:r>
        </w:p>
      </w:docPartBody>
    </w:docPart>
    <w:docPart>
      <w:docPartPr>
        <w:name w:val="0B23071F9B184850BFADE3AE56304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FDA03-EBDD-450A-BB71-C75DEBA36D24}"/>
      </w:docPartPr>
      <w:docPartBody>
        <w:p w:rsidR="00FC0E61" w:rsidRDefault="00DD3556" w:rsidP="00DD3556">
          <w:pPr>
            <w:pStyle w:val="0B23071F9B184850BFADE3AE563041A51"/>
          </w:pPr>
          <w:r w:rsidRPr="00773749">
            <w:rPr>
              <w:rStyle w:val="PlaceholderText"/>
              <w:szCs w:val="16"/>
            </w:rPr>
            <w:t>Click or tap here to enter text.</w:t>
          </w:r>
        </w:p>
      </w:docPartBody>
    </w:docPart>
    <w:docPart>
      <w:docPartPr>
        <w:name w:val="C7F4E0585CB14F6C92B591822AA86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757A0-7B8B-4C0A-BA9D-1C9D29CF89BB}"/>
      </w:docPartPr>
      <w:docPartBody>
        <w:p w:rsidR="00FC0E61" w:rsidRDefault="00DD3556" w:rsidP="00DD3556">
          <w:pPr>
            <w:pStyle w:val="C7F4E0585CB14F6C92B591822AA863BE1"/>
          </w:pPr>
          <w:r w:rsidRPr="00773749">
            <w:rPr>
              <w:rStyle w:val="PlaceholderText"/>
              <w:szCs w:val="16"/>
            </w:rPr>
            <w:t>Click or tap here to enter text.</w:t>
          </w:r>
        </w:p>
      </w:docPartBody>
    </w:docPart>
    <w:docPart>
      <w:docPartPr>
        <w:name w:val="D0DC4D5454094F4A85CC06F569A1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CB13B-F71D-4AC1-9221-1509872A5C00}"/>
      </w:docPartPr>
      <w:docPartBody>
        <w:p w:rsidR="00FC0E61" w:rsidRDefault="00DD3556" w:rsidP="00DD3556">
          <w:pPr>
            <w:pStyle w:val="D0DC4D5454094F4A85CC06F569A1FB051"/>
          </w:pPr>
          <w:r w:rsidRPr="00773749">
            <w:rPr>
              <w:rStyle w:val="PlaceholderText"/>
              <w:szCs w:val="16"/>
            </w:rPr>
            <w:t>Click or tap here to enter text.</w:t>
          </w:r>
        </w:p>
      </w:docPartBody>
    </w:docPart>
    <w:docPart>
      <w:docPartPr>
        <w:name w:val="D5A7F71F9B224B0A9EB5D440F053C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8AD21-7349-4F76-B438-791791F1F604}"/>
      </w:docPartPr>
      <w:docPartBody>
        <w:p w:rsidR="00FC0E61" w:rsidRDefault="00DD3556" w:rsidP="00DD3556">
          <w:pPr>
            <w:pStyle w:val="D5A7F71F9B224B0A9EB5D440F053C5891"/>
          </w:pPr>
          <w:r w:rsidRPr="00773749">
            <w:rPr>
              <w:rStyle w:val="PlaceholderText"/>
              <w:szCs w:val="16"/>
            </w:rPr>
            <w:t>Click or tap here to enter text.</w:t>
          </w:r>
        </w:p>
      </w:docPartBody>
    </w:docPart>
    <w:docPart>
      <w:docPartPr>
        <w:name w:val="7F2AA1626EA14ECD95DF5B196B9E9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18E0A-735D-4E61-8BC8-16AB952DD710}"/>
      </w:docPartPr>
      <w:docPartBody>
        <w:p w:rsidR="00FC0E61" w:rsidRDefault="00DD3556" w:rsidP="00DD3556">
          <w:pPr>
            <w:pStyle w:val="7F2AA1626EA14ECD95DF5B196B9E91411"/>
          </w:pPr>
          <w:r w:rsidRPr="00773749">
            <w:rPr>
              <w:rStyle w:val="PlaceholderText"/>
              <w:szCs w:val="16"/>
            </w:rPr>
            <w:t>Click or tap here to enter text.</w:t>
          </w:r>
        </w:p>
      </w:docPartBody>
    </w:docPart>
    <w:docPart>
      <w:docPartPr>
        <w:name w:val="2108C656D1E548CB8370E1F47CDAE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3B4EA-A9DF-4B90-A9E2-53AC2ACF8F7F}"/>
      </w:docPartPr>
      <w:docPartBody>
        <w:p w:rsidR="00FC0E61" w:rsidRDefault="00DD3556" w:rsidP="00DD3556">
          <w:pPr>
            <w:pStyle w:val="2108C656D1E548CB8370E1F47CDAE5A9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67E5D816E46A288256DA01A93C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1F7D9-69C8-46DA-BF25-463274F8DD6B}"/>
      </w:docPartPr>
      <w:docPartBody>
        <w:p w:rsidR="00FC0E61" w:rsidRDefault="00DD3556" w:rsidP="00DD3556">
          <w:pPr>
            <w:pStyle w:val="4D867E5D816E46A288256DA01A93CC27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1BCE36B86421B891C1AA442DE0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CD6B1-3CF4-46EA-B60C-F0DD99921CC6}"/>
      </w:docPartPr>
      <w:docPartBody>
        <w:p w:rsidR="00FC0E61" w:rsidRDefault="00DD3556" w:rsidP="00DD3556">
          <w:pPr>
            <w:pStyle w:val="62F1BCE36B86421B891C1AA442DE0E69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C8F6F9D554B428C5D066D29C02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712A7-9871-4993-BE54-3AE22AB9FE4E}"/>
      </w:docPartPr>
      <w:docPartBody>
        <w:p w:rsidR="00FC0E61" w:rsidRDefault="00DD3556" w:rsidP="00DD3556">
          <w:pPr>
            <w:pStyle w:val="E66C8F6F9D554B428C5D066D29C025FE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41CFEDE7E4037A3C2641277BB9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ABBFB-49BC-49FF-9D11-BCDE00E1FFAE}"/>
      </w:docPartPr>
      <w:docPartBody>
        <w:p w:rsidR="00FC0E61" w:rsidRDefault="00DD3556" w:rsidP="00DD3556">
          <w:pPr>
            <w:pStyle w:val="64A41CFEDE7E4037A3C2641277BB983C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84F9A390C4772BA2E2B481986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214EA-62BC-4FDF-9B9F-E480261A6B8C}"/>
      </w:docPartPr>
      <w:docPartBody>
        <w:p w:rsidR="00FC0E61" w:rsidRDefault="00DD3556" w:rsidP="00DD3556">
          <w:pPr>
            <w:pStyle w:val="D0684F9A390C4772BA2E2B4819868887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37B28BA0F463CB551CA7665A42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08E05-E001-4A88-B169-991DF7B3A454}"/>
      </w:docPartPr>
      <w:docPartBody>
        <w:p w:rsidR="00FC0E61" w:rsidRDefault="00DD3556" w:rsidP="00DD3556">
          <w:pPr>
            <w:pStyle w:val="0C737B28BA0F463CB551CA7665A42387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2C9BC91104CE8984B8016DD4C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F0485-38A6-4F0F-8D7B-0596C49AA769}"/>
      </w:docPartPr>
      <w:docPartBody>
        <w:p w:rsidR="00FC0E61" w:rsidRDefault="00DD3556" w:rsidP="00DD3556">
          <w:pPr>
            <w:pStyle w:val="3032C9BC91104CE8984B8016DD4CDA87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337EAA6CAA40148CE05CF08C8E7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B6814-7067-4957-972F-E6B551F7EB64}"/>
      </w:docPartPr>
      <w:docPartBody>
        <w:p w:rsidR="00FC0E61" w:rsidRDefault="00DD3556" w:rsidP="00DD3556">
          <w:pPr>
            <w:pStyle w:val="F8337EAA6CAA40148CE05CF08C8E7F5B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B8A561F5294EC5A381520E88188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37611-32DF-4CB1-ABD8-2B70EAA25ABC}"/>
      </w:docPartPr>
      <w:docPartBody>
        <w:p w:rsidR="00FC0E61" w:rsidRDefault="00DD3556" w:rsidP="00DD3556">
          <w:pPr>
            <w:pStyle w:val="9EB8A561F5294EC5A381520E881883F4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F8BB55A304BBBABBA8B2E88C87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EDD8E-CFDA-4220-93E3-CB1003DAEF0A}"/>
      </w:docPartPr>
      <w:docPartBody>
        <w:p w:rsidR="00FC0E61" w:rsidRDefault="00DD3556" w:rsidP="00DD3556">
          <w:pPr>
            <w:pStyle w:val="6FFF8BB55A304BBBABBA8B2E88C87127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11DBDF10D412EB1533D17EC3BC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F0E8D-7DEA-4FD1-8992-606B683B5D59}"/>
      </w:docPartPr>
      <w:docPartBody>
        <w:p w:rsidR="00FC0E61" w:rsidRDefault="00DD3556" w:rsidP="00DD3556">
          <w:pPr>
            <w:pStyle w:val="92811DBDF10D412EB1533D17EC3BCD99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14266C9804C8D81B7727AABC7B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4463E-57A2-4886-BB73-6CC1415096FB}"/>
      </w:docPartPr>
      <w:docPartBody>
        <w:p w:rsidR="00FC0E61" w:rsidRDefault="00DD3556" w:rsidP="00DD3556">
          <w:pPr>
            <w:pStyle w:val="42B14266C9804C8D81B7727AABC7B379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0F9E8E2724E2D98FFFE5C99CF2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89DB9-E521-4C47-9C9B-CCF59BD8C6A9}"/>
      </w:docPartPr>
      <w:docPartBody>
        <w:p w:rsidR="00FC0E61" w:rsidRDefault="00DD3556" w:rsidP="00DD3556">
          <w:pPr>
            <w:pStyle w:val="8760F9E8E2724E2D98FFFE5C99CF2B38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D3FB22CEC4690B121662AC0CF5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6C1DF-5369-46CB-B597-5C4F2F081D87}"/>
      </w:docPartPr>
      <w:docPartBody>
        <w:p w:rsidR="00FC0E61" w:rsidRDefault="00DD3556" w:rsidP="00DD3556">
          <w:pPr>
            <w:pStyle w:val="3CFD3FB22CEC4690B121662AC0CF5F56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0963ED73F40BEBEB8C9A3F4078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7D928-5EB5-4560-8C9E-839E4ACDB020}"/>
      </w:docPartPr>
      <w:docPartBody>
        <w:p w:rsidR="00FC0E61" w:rsidRDefault="00DD3556" w:rsidP="00DD3556">
          <w:pPr>
            <w:pStyle w:val="CF00963ED73F40BEBEB8C9A3F407890D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9CE72A40144448D94BB4297F22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261EF-F8DA-4B4C-98BA-1726E99773E6}"/>
      </w:docPartPr>
      <w:docPartBody>
        <w:p w:rsidR="00FC0E61" w:rsidRDefault="00DD3556" w:rsidP="00DD3556">
          <w:pPr>
            <w:pStyle w:val="76D9CE72A40144448D94BB4297F22051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FE208FAB4497BB04415E153F1A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4A260-2C73-4937-8399-E60DE25A1EB9}"/>
      </w:docPartPr>
      <w:docPartBody>
        <w:p w:rsidR="00FC0E61" w:rsidRDefault="00DD3556" w:rsidP="00DD3556">
          <w:pPr>
            <w:pStyle w:val="19EFE208FAB4497BB04415E153F1AFE2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70201F90314DBCB0DFF97640F87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8B8BA-E8B8-4A2D-82E5-C364040D215E}"/>
      </w:docPartPr>
      <w:docPartBody>
        <w:p w:rsidR="00FC0E61" w:rsidRDefault="00DD3556" w:rsidP="00DD3556">
          <w:pPr>
            <w:pStyle w:val="FA70201F90314DBCB0DFF97640F87F4C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1497EFF264B53A577C4FD88F40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BC89-B1A4-4281-8CAF-A6371D49F767}"/>
      </w:docPartPr>
      <w:docPartBody>
        <w:p w:rsidR="00FC0E61" w:rsidRDefault="00DD3556" w:rsidP="00DD3556">
          <w:pPr>
            <w:pStyle w:val="7401497EFF264B53A577C4FD88F4059A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D16FF771B4AEA8D40524049B98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2E22F-3DFF-4039-BDB2-44DAB7CA582E}"/>
      </w:docPartPr>
      <w:docPartBody>
        <w:p w:rsidR="00FC0E61" w:rsidRDefault="00DD3556" w:rsidP="00DD3556">
          <w:pPr>
            <w:pStyle w:val="B1ED16FF771B4AEA8D40524049B98A4C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248C449D641B1947010CDC738E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48416-E10E-4ADC-8A7F-C1276E517747}"/>
      </w:docPartPr>
      <w:docPartBody>
        <w:p w:rsidR="00FC0E61" w:rsidRDefault="00DD3556" w:rsidP="00DD3556">
          <w:pPr>
            <w:pStyle w:val="601248C449D641B1947010CDC738E72C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CDD4F89284AF9B9EC32CB9E890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E7C77-9536-437D-9AD5-6126C5B87AAB}"/>
      </w:docPartPr>
      <w:docPartBody>
        <w:p w:rsidR="00FC0E61" w:rsidRDefault="00DD3556" w:rsidP="00DD3556">
          <w:pPr>
            <w:pStyle w:val="D65CDD4F89284AF9B9EC32CB9E890F56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538B76D364C138015E918E9DC7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9F658-ED09-474E-B481-3DFE10CC345A}"/>
      </w:docPartPr>
      <w:docPartBody>
        <w:p w:rsidR="00FC0E61" w:rsidRDefault="00DD3556" w:rsidP="00DD3556">
          <w:pPr>
            <w:pStyle w:val="5B8538B76D364C138015E918E9DC7AB6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FBFB444F14486D839C55FDAC0E8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2A272-5ED5-4680-AB40-7C4435ADF697}"/>
      </w:docPartPr>
      <w:docPartBody>
        <w:p w:rsidR="00FC0E61" w:rsidRDefault="00DD3556" w:rsidP="00DD3556">
          <w:pPr>
            <w:pStyle w:val="C2FBFB444F14486D839C55FDAC0E86D5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589DB6D5F1410F8379A41CFD448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10C57-6E0B-47CE-85E0-E6124C1FDD5B}"/>
      </w:docPartPr>
      <w:docPartBody>
        <w:p w:rsidR="00FC0E61" w:rsidRDefault="00DD3556" w:rsidP="00DD3556">
          <w:pPr>
            <w:pStyle w:val="74589DB6D5F1410F8379A41CFD4485C3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C0B36572A14F3EAA5BF3520864D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FB729-A7FD-4F0F-AD51-B15FD5C549B8}"/>
      </w:docPartPr>
      <w:docPartBody>
        <w:p w:rsidR="00FC0E61" w:rsidRDefault="00DD3556" w:rsidP="00DD3556">
          <w:pPr>
            <w:pStyle w:val="C4C0B36572A14F3EAA5BF3520864D6CF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D770CF1C3403AB36CB8AAE2AB5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FF1A7-7D00-490B-910F-2AA9A28753FC}"/>
      </w:docPartPr>
      <w:docPartBody>
        <w:p w:rsidR="00FC0E61" w:rsidRDefault="00DD3556" w:rsidP="00DD3556">
          <w:pPr>
            <w:pStyle w:val="4A3D770CF1C3403AB36CB8AAE2AB5772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B410CE213D4D3C88C984B98B96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94456-8E4B-4F35-9987-731D794C82D7}"/>
      </w:docPartPr>
      <w:docPartBody>
        <w:p w:rsidR="00FC0E61" w:rsidRDefault="00DD3556" w:rsidP="00DD3556">
          <w:pPr>
            <w:pStyle w:val="E0B410CE213D4D3C88C984B98B967FB6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F9C"/>
    <w:rsid w:val="001B3FDD"/>
    <w:rsid w:val="00283598"/>
    <w:rsid w:val="004D0901"/>
    <w:rsid w:val="00584F9C"/>
    <w:rsid w:val="00BA227E"/>
    <w:rsid w:val="00DD3556"/>
    <w:rsid w:val="00FC0E61"/>
    <w:rsid w:val="00FD4386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3556"/>
    <w:rPr>
      <w:color w:val="808080"/>
    </w:rPr>
  </w:style>
  <w:style w:type="paragraph" w:customStyle="1" w:styleId="1E85F908778A42AC8C14F10B35917FC3">
    <w:name w:val="1E85F908778A42AC8C14F10B35917FC3"/>
    <w:rsid w:val="00584F9C"/>
  </w:style>
  <w:style w:type="paragraph" w:customStyle="1" w:styleId="1E85F908778A42AC8C14F10B35917FC31">
    <w:name w:val="1E85F908778A42AC8C14F10B35917FC31"/>
    <w:rsid w:val="0028359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efaultPlaceholder-1854013440">
    <w:name w:val="DefaultPlaceholder_-1854013440"/>
    <w:rsid w:val="0028359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E85F908778A42AC8C14F10B35917FC32">
    <w:name w:val="1E85F908778A42AC8C14F10B35917FC32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0BD58EC1BF94CB1B3A46656EA92D377">
    <w:name w:val="00BD58EC1BF94CB1B3A46656EA92D377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8417958B4D14EA7B9606D3E8CF42D49">
    <w:name w:val="F8417958B4D14EA7B9606D3E8CF42D49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1E8245A057348D2A06C4538D33336A5">
    <w:name w:val="A1E8245A057348D2A06C4538D33336A5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B23071F9B184850BFADE3AE563041A5">
    <w:name w:val="0B23071F9B184850BFADE3AE563041A5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7F4E0585CB14F6C92B591822AA863BE">
    <w:name w:val="C7F4E0585CB14F6C92B591822AA863BE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0DC4D5454094F4A85CC06F569A1FB05">
    <w:name w:val="D0DC4D5454094F4A85CC06F569A1FB05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5A7F71F9B224B0A9EB5D440F053C589">
    <w:name w:val="D5A7F71F9B224B0A9EB5D440F053C589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F2AA1626EA14ECD95DF5B196B9E9141">
    <w:name w:val="7F2AA1626EA14ECD95DF5B196B9E9141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108C656D1E548CB8370E1F47CDAE5A9">
    <w:name w:val="2108C656D1E548CB8370E1F47CDAE5A9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D867E5D816E46A288256DA01A93CC27">
    <w:name w:val="4D867E5D816E46A288256DA01A93CC27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2F1BCE36B86421B891C1AA442DE0E69">
    <w:name w:val="62F1BCE36B86421B891C1AA442DE0E69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66C8F6F9D554B428C5D066D29C025FE">
    <w:name w:val="E66C8F6F9D554B428C5D066D29C025FE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A41CFEDE7E4037A3C2641277BB983C">
    <w:name w:val="64A41CFEDE7E4037A3C2641277BB983C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0684F9A390C4772BA2E2B4819868887">
    <w:name w:val="D0684F9A390C4772BA2E2B4819868887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C737B28BA0F463CB551CA7665A42387">
    <w:name w:val="0C737B28BA0F463CB551CA7665A42387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032C9BC91104CE8984B8016DD4CDA87">
    <w:name w:val="3032C9BC91104CE8984B8016DD4CDA87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8337EAA6CAA40148CE05CF08C8E7F5B">
    <w:name w:val="F8337EAA6CAA40148CE05CF08C8E7F5B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EB8A561F5294EC5A381520E881883F4">
    <w:name w:val="9EB8A561F5294EC5A381520E881883F4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FFF8BB55A304BBBABBA8B2E88C87127">
    <w:name w:val="6FFF8BB55A304BBBABBA8B2E88C87127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2811DBDF10D412EB1533D17EC3BCD99">
    <w:name w:val="92811DBDF10D412EB1533D17EC3BCD99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2B14266C9804C8D81B7727AABC7B379">
    <w:name w:val="42B14266C9804C8D81B7727AABC7B379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760F9E8E2724E2D98FFFE5C99CF2B38">
    <w:name w:val="8760F9E8E2724E2D98FFFE5C99CF2B38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CFD3FB22CEC4690B121662AC0CF5F56">
    <w:name w:val="3CFD3FB22CEC4690B121662AC0CF5F56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F00963ED73F40BEBEB8C9A3F407890D">
    <w:name w:val="CF00963ED73F40BEBEB8C9A3F407890D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6D9CE72A40144448D94BB4297F22051">
    <w:name w:val="76D9CE72A40144448D94BB4297F22051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9EFE208FAB4497BB04415E153F1AFE2">
    <w:name w:val="19EFE208FAB4497BB04415E153F1AFE2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A70201F90314DBCB0DFF97640F87F4C">
    <w:name w:val="FA70201F90314DBCB0DFF97640F87F4C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401497EFF264B53A577C4FD88F4059A">
    <w:name w:val="7401497EFF264B53A577C4FD88F4059A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1ED16FF771B4AEA8D40524049B98A4C">
    <w:name w:val="B1ED16FF771B4AEA8D40524049B98A4C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01248C449D641B1947010CDC738E72C">
    <w:name w:val="601248C449D641B1947010CDC738E72C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65CDD4F89284AF9B9EC32CB9E890F56">
    <w:name w:val="D65CDD4F89284AF9B9EC32CB9E890F56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B8538B76D364C138015E918E9DC7AB6">
    <w:name w:val="5B8538B76D364C138015E918E9DC7AB6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2FBFB444F14486D839C55FDAC0E86D5">
    <w:name w:val="C2FBFB444F14486D839C55FDAC0E86D5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4589DB6D5F1410F8379A41CFD4485C3">
    <w:name w:val="74589DB6D5F1410F8379A41CFD4485C3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4C0B36572A14F3EAA5BF3520864D6CF">
    <w:name w:val="C4C0B36572A14F3EAA5BF3520864D6CF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A3D770CF1C3403AB36CB8AAE2AB5772">
    <w:name w:val="4A3D770CF1C3403AB36CB8AAE2AB5772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0B410CE213D4D3C88C984B98B967FB6">
    <w:name w:val="E0B410CE213D4D3C88C984B98B967FB6"/>
    <w:rsid w:val="00FE79B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E85F908778A42AC8C14F10B35917FC33">
    <w:name w:val="1E85F908778A42AC8C14F10B35917FC33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0BD58EC1BF94CB1B3A46656EA92D3771">
    <w:name w:val="00BD58EC1BF94CB1B3A46656EA92D377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8417958B4D14EA7B9606D3E8CF42D491">
    <w:name w:val="F8417958B4D14EA7B9606D3E8CF42D49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1E8245A057348D2A06C4538D33336A51">
    <w:name w:val="A1E8245A057348D2A06C4538D33336A5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B23071F9B184850BFADE3AE563041A51">
    <w:name w:val="0B23071F9B184850BFADE3AE563041A5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7F4E0585CB14F6C92B591822AA863BE1">
    <w:name w:val="C7F4E0585CB14F6C92B591822AA863BE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0DC4D5454094F4A85CC06F569A1FB051">
    <w:name w:val="D0DC4D5454094F4A85CC06F569A1FB05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5A7F71F9B224B0A9EB5D440F053C5891">
    <w:name w:val="D5A7F71F9B224B0A9EB5D440F053C589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F2AA1626EA14ECD95DF5B196B9E91411">
    <w:name w:val="7F2AA1626EA14ECD95DF5B196B9E9141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108C656D1E548CB8370E1F47CDAE5A91">
    <w:name w:val="2108C656D1E548CB8370E1F47CDAE5A9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D867E5D816E46A288256DA01A93CC271">
    <w:name w:val="4D867E5D816E46A288256DA01A93CC27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2F1BCE36B86421B891C1AA442DE0E691">
    <w:name w:val="62F1BCE36B86421B891C1AA442DE0E69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66C8F6F9D554B428C5D066D29C025FE1">
    <w:name w:val="E66C8F6F9D554B428C5D066D29C025FE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A41CFEDE7E4037A3C2641277BB983C1">
    <w:name w:val="64A41CFEDE7E4037A3C2641277BB983C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0684F9A390C4772BA2E2B48198688871">
    <w:name w:val="D0684F9A390C4772BA2E2B4819868887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C737B28BA0F463CB551CA7665A423871">
    <w:name w:val="0C737B28BA0F463CB551CA7665A42387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032C9BC91104CE8984B8016DD4CDA871">
    <w:name w:val="3032C9BC91104CE8984B8016DD4CDA87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8337EAA6CAA40148CE05CF08C8E7F5B1">
    <w:name w:val="F8337EAA6CAA40148CE05CF08C8E7F5B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EB8A561F5294EC5A381520E881883F41">
    <w:name w:val="9EB8A561F5294EC5A381520E881883F4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FFF8BB55A304BBBABBA8B2E88C871271">
    <w:name w:val="6FFF8BB55A304BBBABBA8B2E88C87127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2811DBDF10D412EB1533D17EC3BCD991">
    <w:name w:val="92811DBDF10D412EB1533D17EC3BCD99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2B14266C9804C8D81B7727AABC7B3791">
    <w:name w:val="42B14266C9804C8D81B7727AABC7B379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760F9E8E2724E2D98FFFE5C99CF2B381">
    <w:name w:val="8760F9E8E2724E2D98FFFE5C99CF2B38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CFD3FB22CEC4690B121662AC0CF5F561">
    <w:name w:val="3CFD3FB22CEC4690B121662AC0CF5F56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F00963ED73F40BEBEB8C9A3F407890D1">
    <w:name w:val="CF00963ED73F40BEBEB8C9A3F407890D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6D9CE72A40144448D94BB4297F220511">
    <w:name w:val="76D9CE72A40144448D94BB4297F22051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9EFE208FAB4497BB04415E153F1AFE21">
    <w:name w:val="19EFE208FAB4497BB04415E153F1AFE2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A70201F90314DBCB0DFF97640F87F4C1">
    <w:name w:val="FA70201F90314DBCB0DFF97640F87F4C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401497EFF264B53A577C4FD88F4059A1">
    <w:name w:val="7401497EFF264B53A577C4FD88F4059A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1ED16FF771B4AEA8D40524049B98A4C1">
    <w:name w:val="B1ED16FF771B4AEA8D40524049B98A4C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01248C449D641B1947010CDC738E72C1">
    <w:name w:val="601248C449D641B1947010CDC738E72C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65CDD4F89284AF9B9EC32CB9E890F561">
    <w:name w:val="D65CDD4F89284AF9B9EC32CB9E890F56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B8538B76D364C138015E918E9DC7AB61">
    <w:name w:val="5B8538B76D364C138015E918E9DC7AB6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2FBFB444F14486D839C55FDAC0E86D51">
    <w:name w:val="C2FBFB444F14486D839C55FDAC0E86D5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4589DB6D5F1410F8379A41CFD4485C31">
    <w:name w:val="74589DB6D5F1410F8379A41CFD4485C3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4C0B36572A14F3EAA5BF3520864D6CF1">
    <w:name w:val="C4C0B36572A14F3EAA5BF3520864D6CF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A3D770CF1C3403AB36CB8AAE2AB57721">
    <w:name w:val="4A3D770CF1C3403AB36CB8AAE2AB5772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0B410CE213D4D3C88C984B98B967FB61">
    <w:name w:val="E0B410CE213D4D3C88C984B98B967FB61"/>
    <w:rsid w:val="00DD355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87B7E5302294AEE8909436A9BF80887">
    <w:name w:val="D87B7E5302294AEE8909436A9BF80887"/>
    <w:rsid w:val="00DD3556"/>
    <w:pPr>
      <w:spacing w:after="80" w:line="288" w:lineRule="auto"/>
    </w:pPr>
    <w:rPr>
      <w:rFonts w:eastAsia="Times New Roman" w:cs="Times New Roman"/>
      <w:sz w:val="1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93</TotalTime>
  <Pages>2</Pages>
  <Words>529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OHSU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Ashley Thomas</dc:creator>
  <cp:lastModifiedBy>Genevieve McGeshick</cp:lastModifiedBy>
  <cp:revision>11</cp:revision>
  <cp:lastPrinted>2004-02-13T23:45:00Z</cp:lastPrinted>
  <dcterms:created xsi:type="dcterms:W3CDTF">2023-01-17T20:06:00Z</dcterms:created>
  <dcterms:modified xsi:type="dcterms:W3CDTF">2024-12-16T21:55:00Z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